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8D4B" w14:textId="513409B1" w:rsidR="002B4A5F" w:rsidRPr="00FA346B" w:rsidRDefault="002B4A5F">
      <w:pPr>
        <w:pStyle w:val="a3"/>
        <w:spacing w:line="396" w:lineRule="exact"/>
        <w:jc w:val="center"/>
      </w:pPr>
      <w:r w:rsidRPr="00FA346B">
        <w:rPr>
          <w:rFonts w:ascii="ＭＳ 明朝" w:hAnsi="ＭＳ 明朝" w:hint="eastAsia"/>
          <w:b/>
          <w:bCs/>
          <w:sz w:val="36"/>
          <w:szCs w:val="36"/>
        </w:rPr>
        <w:t>審 判 員 派 遣 依 頼 書</w:t>
      </w:r>
    </w:p>
    <w:p w14:paraId="6C8E3E66" w14:textId="77777777" w:rsidR="002B4A5F" w:rsidRPr="00FA346B" w:rsidRDefault="002B4A5F">
      <w:pPr>
        <w:pStyle w:val="a3"/>
      </w:pPr>
    </w:p>
    <w:p w14:paraId="27FCCC30" w14:textId="456DEBCC" w:rsidR="002B4A5F" w:rsidRPr="00FA346B" w:rsidRDefault="002B4A5F">
      <w:pPr>
        <w:pStyle w:val="a3"/>
        <w:spacing w:line="264" w:lineRule="exact"/>
        <w:jc w:val="right"/>
        <w:rPr>
          <w:rFonts w:ascii="ＭＳ 明朝" w:hAnsi="ＭＳ 明朝"/>
          <w:sz w:val="24"/>
          <w:szCs w:val="24"/>
        </w:rPr>
      </w:pPr>
      <w:r w:rsidRPr="00FA346B">
        <w:rPr>
          <w:rFonts w:ascii="ＭＳ 明朝" w:hAnsi="ＭＳ 明朝" w:hint="eastAsia"/>
          <w:sz w:val="24"/>
          <w:szCs w:val="24"/>
        </w:rPr>
        <w:t>依頼年月日：</w:t>
      </w:r>
      <w:r w:rsidR="002B56AB" w:rsidRPr="00FA346B">
        <w:rPr>
          <w:rFonts w:ascii="ＭＳ 明朝" w:hAnsi="ＭＳ 明朝" w:hint="eastAsia"/>
          <w:sz w:val="24"/>
          <w:szCs w:val="24"/>
        </w:rPr>
        <w:t xml:space="preserve">令和　</w:t>
      </w:r>
      <w:r w:rsidR="00727BB8" w:rsidRPr="00FA346B">
        <w:rPr>
          <w:rFonts w:ascii="ＭＳ 明朝" w:hAnsi="ＭＳ 明朝" w:hint="eastAsia"/>
          <w:sz w:val="24"/>
          <w:szCs w:val="24"/>
        </w:rPr>
        <w:t>６</w:t>
      </w:r>
      <w:r w:rsidRPr="00FA346B">
        <w:rPr>
          <w:rFonts w:ascii="ＭＳ 明朝" w:hAnsi="ＭＳ 明朝" w:hint="eastAsia"/>
          <w:sz w:val="24"/>
          <w:szCs w:val="24"/>
        </w:rPr>
        <w:t>年</w:t>
      </w:r>
      <w:r w:rsidR="00CD47DB" w:rsidRPr="00FA346B">
        <w:rPr>
          <w:rFonts w:ascii="ＭＳ 明朝" w:hAnsi="ＭＳ 明朝" w:hint="eastAsia"/>
          <w:sz w:val="24"/>
          <w:szCs w:val="24"/>
        </w:rPr>
        <w:t xml:space="preserve">　</w:t>
      </w:r>
      <w:r w:rsidRPr="00FA346B">
        <w:rPr>
          <w:rFonts w:ascii="ＭＳ 明朝" w:hAnsi="ＭＳ 明朝" w:hint="eastAsia"/>
          <w:sz w:val="24"/>
          <w:szCs w:val="24"/>
        </w:rPr>
        <w:t xml:space="preserve">　月　　日</w:t>
      </w:r>
    </w:p>
    <w:p w14:paraId="352EE36D" w14:textId="77777777" w:rsidR="00E91EE8" w:rsidRPr="00FA346B" w:rsidRDefault="00E91EE8">
      <w:pPr>
        <w:pStyle w:val="a3"/>
        <w:spacing w:line="264" w:lineRule="exact"/>
        <w:jc w:val="right"/>
      </w:pPr>
    </w:p>
    <w:p w14:paraId="28320E1A" w14:textId="77777777" w:rsidR="002B4A5F" w:rsidRPr="00FA346B" w:rsidRDefault="002B4A5F">
      <w:pPr>
        <w:pStyle w:val="a3"/>
        <w:spacing w:line="264" w:lineRule="exact"/>
      </w:pPr>
      <w:r w:rsidRPr="00FA346B">
        <w:rPr>
          <w:rFonts w:ascii="ＭＳ 明朝" w:hAnsi="ＭＳ 明朝" w:hint="eastAsia"/>
          <w:sz w:val="24"/>
          <w:szCs w:val="24"/>
        </w:rPr>
        <w:t>秋田県野球協会審判部</w:t>
      </w:r>
    </w:p>
    <w:p w14:paraId="2353CBEC" w14:textId="124EDB61" w:rsidR="002B4A5F" w:rsidRPr="00FA346B" w:rsidRDefault="002B4A5F">
      <w:pPr>
        <w:pStyle w:val="a3"/>
        <w:spacing w:line="286" w:lineRule="exact"/>
      </w:pPr>
      <w:r w:rsidRPr="00FA346B">
        <w:rPr>
          <w:rFonts w:ascii="ＭＳ 明朝" w:hAnsi="ＭＳ 明朝" w:hint="eastAsia"/>
          <w:sz w:val="22"/>
          <w:szCs w:val="22"/>
        </w:rPr>
        <w:t>部</w:t>
      </w:r>
      <w:r w:rsidR="00C910B0" w:rsidRPr="00FA346B">
        <w:rPr>
          <w:rFonts w:ascii="ＭＳ 明朝" w:hAnsi="ＭＳ 明朝" w:hint="eastAsia"/>
          <w:sz w:val="22"/>
          <w:szCs w:val="22"/>
        </w:rPr>
        <w:t xml:space="preserve">　</w:t>
      </w:r>
      <w:r w:rsidRPr="00FA346B">
        <w:rPr>
          <w:rFonts w:ascii="ＭＳ 明朝" w:hAnsi="ＭＳ 明朝" w:hint="eastAsia"/>
          <w:sz w:val="22"/>
          <w:szCs w:val="22"/>
        </w:rPr>
        <w:t xml:space="preserve">長  </w:t>
      </w:r>
      <w:r w:rsidR="00727BB8" w:rsidRPr="00FA346B">
        <w:rPr>
          <w:rFonts w:ascii="ＭＳ 明朝" w:hAnsi="ＭＳ 明朝" w:hint="eastAsia"/>
          <w:sz w:val="26"/>
          <w:szCs w:val="26"/>
        </w:rPr>
        <w:t>田口　敏夫</w:t>
      </w:r>
      <w:r w:rsidRPr="00FA346B">
        <w:rPr>
          <w:rFonts w:ascii="ＭＳ 明朝" w:hAnsi="ＭＳ 明朝" w:hint="eastAsia"/>
          <w:sz w:val="26"/>
          <w:szCs w:val="26"/>
        </w:rPr>
        <w:t xml:space="preserve">　様</w:t>
      </w:r>
    </w:p>
    <w:p w14:paraId="60C2D35B" w14:textId="77777777" w:rsidR="002B4A5F" w:rsidRPr="00FA346B" w:rsidRDefault="002B4A5F">
      <w:pPr>
        <w:pStyle w:val="a3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8"/>
        <w:gridCol w:w="1484"/>
        <w:gridCol w:w="4982"/>
      </w:tblGrid>
      <w:tr w:rsidR="00FA346B" w:rsidRPr="00FA346B" w14:paraId="1BACA52C" w14:textId="77777777">
        <w:trPr>
          <w:trHeight w:hRule="exact" w:val="450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333DC" w14:textId="77777777" w:rsidR="002B4A5F" w:rsidRPr="00FA346B" w:rsidRDefault="002B4A5F">
            <w:pPr>
              <w:pStyle w:val="a3"/>
              <w:spacing w:before="118" w:line="239" w:lineRule="exact"/>
              <w:jc w:val="center"/>
            </w:pPr>
            <w:r w:rsidRPr="00FA346B">
              <w:rPr>
                <w:rFonts w:cs="Times New Roman"/>
              </w:rPr>
              <w:t xml:space="preserve"> </w:t>
            </w:r>
            <w:r w:rsidRPr="00FA346B">
              <w:rPr>
                <w:rFonts w:ascii="ＭＳ 明朝" w:hAnsi="ＭＳ 明朝" w:hint="eastAsia"/>
                <w:sz w:val="24"/>
                <w:szCs w:val="24"/>
              </w:rPr>
              <w:t>派遣依頼団体名</w:t>
            </w:r>
          </w:p>
        </w:tc>
        <w:tc>
          <w:tcPr>
            <w:tcW w:w="646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05944AF" w14:textId="77777777" w:rsidR="002B4A5F" w:rsidRPr="00FA346B" w:rsidRDefault="002B4A5F">
            <w:pPr>
              <w:pStyle w:val="a3"/>
              <w:spacing w:before="118" w:line="239" w:lineRule="exact"/>
              <w:jc w:val="center"/>
            </w:pPr>
          </w:p>
        </w:tc>
      </w:tr>
      <w:tr w:rsidR="00FA346B" w:rsidRPr="00FA346B" w14:paraId="1440F9E6" w14:textId="77777777">
        <w:trPr>
          <w:cantSplit/>
          <w:trHeight w:hRule="exact" w:val="452"/>
        </w:trPr>
        <w:tc>
          <w:tcPr>
            <w:tcW w:w="243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495A48" w14:textId="77777777" w:rsidR="002B4A5F" w:rsidRPr="00FA346B" w:rsidRDefault="002B4A5F">
            <w:pPr>
              <w:pStyle w:val="a3"/>
              <w:spacing w:before="118" w:line="239" w:lineRule="exact"/>
            </w:pPr>
          </w:p>
          <w:p w14:paraId="1E195912" w14:textId="77777777" w:rsidR="002B4A5F" w:rsidRPr="00FA346B" w:rsidRDefault="002B4A5F">
            <w:pPr>
              <w:pStyle w:val="a3"/>
              <w:spacing w:line="239" w:lineRule="exact"/>
              <w:jc w:val="center"/>
            </w:pPr>
            <w:r w:rsidRPr="00FA346B">
              <w:rPr>
                <w:rFonts w:cs="Times New Roman"/>
              </w:rPr>
              <w:t xml:space="preserve"> </w:t>
            </w:r>
            <w:r w:rsidRPr="00FA346B">
              <w:rPr>
                <w:rFonts w:ascii="ＭＳ 明朝" w:hAnsi="ＭＳ 明朝" w:hint="eastAsia"/>
                <w:sz w:val="24"/>
                <w:szCs w:val="24"/>
              </w:rPr>
              <w:t>派遣依頼責任者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7AC401" w14:textId="77777777" w:rsidR="002B4A5F" w:rsidRPr="00FA346B" w:rsidRDefault="002B4A5F">
            <w:pPr>
              <w:pStyle w:val="a3"/>
              <w:spacing w:before="118" w:line="239" w:lineRule="exact"/>
              <w:jc w:val="center"/>
            </w:pPr>
            <w:r w:rsidRPr="00FA346B">
              <w:rPr>
                <w:rFonts w:cs="Times New Roman"/>
              </w:rPr>
              <w:t xml:space="preserve"> </w:t>
            </w:r>
            <w:r w:rsidRPr="00FA346B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98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9BE4A9A" w14:textId="77777777" w:rsidR="002B4A5F" w:rsidRPr="00FA346B" w:rsidRDefault="002B4A5F">
            <w:pPr>
              <w:pStyle w:val="a3"/>
              <w:spacing w:before="118" w:line="239" w:lineRule="exact"/>
              <w:jc w:val="center"/>
            </w:pPr>
          </w:p>
        </w:tc>
      </w:tr>
      <w:tr w:rsidR="002B4A5F" w:rsidRPr="00FA346B" w14:paraId="02DCEE61" w14:textId="77777777">
        <w:trPr>
          <w:cantSplit/>
          <w:trHeight w:hRule="exact" w:val="470"/>
        </w:trPr>
        <w:tc>
          <w:tcPr>
            <w:tcW w:w="24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BBF9B16" w14:textId="77777777" w:rsidR="002B4A5F" w:rsidRPr="00FA346B" w:rsidRDefault="002B4A5F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D6D1E" w14:textId="77777777" w:rsidR="002B4A5F" w:rsidRPr="00FA346B" w:rsidRDefault="002B4A5F">
            <w:pPr>
              <w:pStyle w:val="a3"/>
              <w:spacing w:before="134" w:line="239" w:lineRule="exact"/>
              <w:jc w:val="center"/>
            </w:pPr>
            <w:r w:rsidRPr="00FA346B">
              <w:rPr>
                <w:rFonts w:cs="Times New Roman"/>
              </w:rPr>
              <w:t xml:space="preserve"> </w:t>
            </w:r>
            <w:r w:rsidRPr="00FA346B">
              <w:rPr>
                <w:rFonts w:ascii="ＭＳ 明朝" w:hAnsi="ＭＳ 明朝" w:hint="eastAsia"/>
                <w:sz w:val="24"/>
                <w:szCs w:val="24"/>
              </w:rPr>
              <w:t>電　　話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3FCE5F" w14:textId="77777777" w:rsidR="002B4A5F" w:rsidRPr="00FA346B" w:rsidRDefault="002B4A5F">
            <w:pPr>
              <w:pStyle w:val="a3"/>
              <w:spacing w:before="134" w:line="239" w:lineRule="exact"/>
              <w:jc w:val="center"/>
            </w:pPr>
          </w:p>
        </w:tc>
      </w:tr>
    </w:tbl>
    <w:p w14:paraId="70B1A6DF" w14:textId="77777777" w:rsidR="002B4A5F" w:rsidRPr="00FA346B" w:rsidRDefault="002B4A5F">
      <w:pPr>
        <w:pStyle w:val="a3"/>
        <w:spacing w:line="118" w:lineRule="exact"/>
      </w:pPr>
    </w:p>
    <w:p w14:paraId="6A5BBC96" w14:textId="77777777" w:rsidR="002B4A5F" w:rsidRPr="00FA346B" w:rsidRDefault="002B4A5F">
      <w:pPr>
        <w:pStyle w:val="a3"/>
        <w:spacing w:line="264" w:lineRule="exact"/>
        <w:jc w:val="center"/>
      </w:pPr>
      <w:r w:rsidRPr="00FA346B">
        <w:rPr>
          <w:rFonts w:ascii="ＭＳ 明朝" w:hAnsi="ＭＳ 明朝" w:hint="eastAsia"/>
          <w:sz w:val="24"/>
          <w:szCs w:val="24"/>
        </w:rPr>
        <w:t>下記のとおり派遣願います。</w:t>
      </w:r>
    </w:p>
    <w:p w14:paraId="5C5EB5E9" w14:textId="77777777" w:rsidR="002B4A5F" w:rsidRPr="00FA346B" w:rsidRDefault="002B4A5F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8"/>
        <w:gridCol w:w="6466"/>
      </w:tblGrid>
      <w:tr w:rsidR="00FA346B" w:rsidRPr="00FA346B" w14:paraId="6931FFA8" w14:textId="77777777" w:rsidTr="00553B29">
        <w:trPr>
          <w:trHeight w:hRule="exact" w:val="458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75894E" w14:textId="3CC78B8A" w:rsidR="002B4A5F" w:rsidRPr="00FA346B" w:rsidRDefault="00CD47DB" w:rsidP="00483E82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553B29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z w:val="22"/>
                <w:szCs w:val="22"/>
              </w:rPr>
              <w:t>大　会　名　等</w:t>
            </w:r>
          </w:p>
        </w:tc>
        <w:tc>
          <w:tcPr>
            <w:tcW w:w="64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0215120" w14:textId="77777777" w:rsidR="002B4A5F" w:rsidRPr="00FA346B" w:rsidRDefault="002B4A5F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</w:p>
        </w:tc>
      </w:tr>
      <w:tr w:rsidR="00FA346B" w:rsidRPr="00FA346B" w14:paraId="12D6ED08" w14:textId="77777777" w:rsidTr="00553B29">
        <w:trPr>
          <w:trHeight w:hRule="exact" w:val="458"/>
        </w:trPr>
        <w:tc>
          <w:tcPr>
            <w:tcW w:w="24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29B15D" w14:textId="373D1125" w:rsidR="002B4A5F" w:rsidRPr="00FA346B" w:rsidRDefault="00CD47DB" w:rsidP="00483E82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553B29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z w:val="22"/>
                <w:szCs w:val="22"/>
              </w:rPr>
              <w:t>大　会　期　日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08614C0" w14:textId="77777777" w:rsidR="002B4A5F" w:rsidRPr="00FA346B" w:rsidRDefault="002B4A5F" w:rsidP="00CD6FB3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Pr="00FA346B"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346B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日（　　日間）</w:t>
            </w:r>
          </w:p>
        </w:tc>
      </w:tr>
      <w:tr w:rsidR="00FA346B" w:rsidRPr="00FA346B" w14:paraId="5F321F19" w14:textId="77777777" w:rsidTr="00553B29">
        <w:trPr>
          <w:trHeight w:hRule="exact" w:val="458"/>
        </w:trPr>
        <w:tc>
          <w:tcPr>
            <w:tcW w:w="24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50193B" w14:textId="38DF24C2" w:rsidR="002B4A5F" w:rsidRPr="00FA346B" w:rsidRDefault="00CD47DB" w:rsidP="00483E82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553B29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pacing w:val="36"/>
                <w:sz w:val="22"/>
                <w:szCs w:val="22"/>
                <w:fitText w:val="1680" w:id="602028800"/>
              </w:rPr>
              <w:t>開会式の有</w:t>
            </w:r>
            <w:r w:rsidR="002B4A5F" w:rsidRPr="00FA346B">
              <w:rPr>
                <w:rFonts w:ascii="ＭＳ 明朝" w:hAnsi="ＭＳ 明朝" w:hint="eastAsia"/>
                <w:sz w:val="22"/>
                <w:szCs w:val="22"/>
                <w:fitText w:val="1680" w:id="602028800"/>
              </w:rPr>
              <w:t>無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DE4D7A8" w14:textId="77777777" w:rsidR="002B4A5F" w:rsidRPr="00FA346B" w:rsidRDefault="002B4A5F" w:rsidP="00CD6FB3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有 ・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無（有の場合）※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　　月 　日　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</w:tc>
      </w:tr>
      <w:tr w:rsidR="00FA346B" w:rsidRPr="00FA346B" w14:paraId="41638574" w14:textId="77777777" w:rsidTr="00553B29">
        <w:trPr>
          <w:trHeight w:hRule="exact" w:val="458"/>
        </w:trPr>
        <w:tc>
          <w:tcPr>
            <w:tcW w:w="243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0DFDE79" w14:textId="5C474360" w:rsidR="002B4A5F" w:rsidRPr="00FA346B" w:rsidRDefault="00CD47DB" w:rsidP="00483E82">
            <w:pPr>
              <w:pStyle w:val="a3"/>
              <w:spacing w:line="239" w:lineRule="exact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553B29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z w:val="22"/>
                <w:szCs w:val="22"/>
              </w:rPr>
              <w:t>開　始　時　間</w:t>
            </w:r>
          </w:p>
        </w:tc>
        <w:tc>
          <w:tcPr>
            <w:tcW w:w="646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7667A02" w14:textId="77777777" w:rsidR="002B4A5F" w:rsidRPr="00FA346B" w:rsidRDefault="002B4A5F" w:rsidP="00CD6FB3">
            <w:pPr>
              <w:pStyle w:val="a3"/>
              <w:spacing w:before="118" w:line="239" w:lineRule="exact"/>
              <w:ind w:firstLineChars="200" w:firstLine="440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午　前　　 　 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時　　　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FA346B" w:rsidRPr="00FA346B" w14:paraId="3618C14F" w14:textId="77777777" w:rsidTr="00553B29">
        <w:trPr>
          <w:trHeight w:hRule="exact" w:val="458"/>
        </w:trPr>
        <w:tc>
          <w:tcPr>
            <w:tcW w:w="24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2038E1B" w14:textId="77777777" w:rsidR="002B4A5F" w:rsidRPr="00FA346B" w:rsidRDefault="002B4A5F" w:rsidP="00483E82">
            <w:pPr>
              <w:pStyle w:val="a3"/>
              <w:wordWrap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6F68EA" w14:textId="77777777" w:rsidR="002B4A5F" w:rsidRPr="00FA346B" w:rsidRDefault="00CD6FB3" w:rsidP="00CD6FB3">
            <w:pPr>
              <w:pStyle w:val="a3"/>
              <w:spacing w:before="134"/>
              <w:ind w:firstLineChars="200" w:firstLine="440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>午　後　　    時　　　　分</w:t>
            </w:r>
          </w:p>
        </w:tc>
      </w:tr>
      <w:tr w:rsidR="00FA346B" w:rsidRPr="00FA346B" w14:paraId="41C5B91F" w14:textId="77777777" w:rsidTr="00553B29">
        <w:trPr>
          <w:trHeight w:hRule="exact" w:val="496"/>
        </w:trPr>
        <w:tc>
          <w:tcPr>
            <w:tcW w:w="2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EBCC78B" w14:textId="348408F0" w:rsidR="002B4A5F" w:rsidRPr="00FA346B" w:rsidRDefault="00CD47DB" w:rsidP="00483E82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pacing w:val="-4"/>
                <w:sz w:val="22"/>
                <w:szCs w:val="22"/>
              </w:rPr>
              <w:t>５</w:t>
            </w:r>
            <w:r w:rsidR="00553B29" w:rsidRPr="00FA346B"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pacing w:val="-4"/>
                <w:sz w:val="22"/>
                <w:szCs w:val="22"/>
              </w:rPr>
              <w:t>会　場（グラウンド）</w:t>
            </w:r>
          </w:p>
        </w:tc>
        <w:tc>
          <w:tcPr>
            <w:tcW w:w="64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400326" w14:textId="77777777" w:rsidR="002B4A5F" w:rsidRPr="00FA346B" w:rsidRDefault="002B4A5F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</w:p>
        </w:tc>
      </w:tr>
      <w:tr w:rsidR="00FA346B" w:rsidRPr="00FA346B" w14:paraId="2D874DA7" w14:textId="77777777" w:rsidTr="00553B29">
        <w:trPr>
          <w:trHeight w:hRule="exact" w:val="458"/>
        </w:trPr>
        <w:tc>
          <w:tcPr>
            <w:tcW w:w="2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95BBED0" w14:textId="4D181930" w:rsidR="002B4A5F" w:rsidRPr="00FA346B" w:rsidRDefault="00CD47DB" w:rsidP="00483E82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553B29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z w:val="22"/>
                <w:szCs w:val="22"/>
              </w:rPr>
              <w:t>試　  合　　数</w:t>
            </w:r>
          </w:p>
        </w:tc>
        <w:tc>
          <w:tcPr>
            <w:tcW w:w="64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B428A0" w14:textId="77777777" w:rsidR="002B4A5F" w:rsidRPr="00FA346B" w:rsidRDefault="002B4A5F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 合計　　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試合</w:t>
            </w:r>
          </w:p>
        </w:tc>
      </w:tr>
      <w:tr w:rsidR="00FA346B" w:rsidRPr="00FA346B" w14:paraId="645028B2" w14:textId="77777777" w:rsidTr="00553B29">
        <w:trPr>
          <w:trHeight w:hRule="exact" w:val="462"/>
        </w:trPr>
        <w:tc>
          <w:tcPr>
            <w:tcW w:w="2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ABADD1B" w14:textId="198810BA" w:rsidR="002B4A5F" w:rsidRPr="00FA346B" w:rsidRDefault="00CD47DB" w:rsidP="00483E82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553B29" w:rsidRPr="00FA34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z w:val="22"/>
                <w:szCs w:val="22"/>
              </w:rPr>
              <w:t>一試合の審判員数</w:t>
            </w:r>
          </w:p>
        </w:tc>
        <w:tc>
          <w:tcPr>
            <w:tcW w:w="64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C11BB1" w14:textId="77777777" w:rsidR="002B4A5F" w:rsidRPr="00FA346B" w:rsidRDefault="002B4A5F" w:rsidP="00CD6FB3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 一人制 ・ 二人制 ・ 三人制 </w:t>
            </w:r>
            <w:r w:rsidR="00CD6FB3" w:rsidRPr="00FA346B">
              <w:rPr>
                <w:rFonts w:ascii="ＭＳ 明朝" w:hAnsi="ＭＳ 明朝" w:hint="eastAsia"/>
                <w:sz w:val="22"/>
                <w:szCs w:val="22"/>
              </w:rPr>
              <w:t>・ 四人制 （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>○で囲む）</w:t>
            </w:r>
          </w:p>
        </w:tc>
      </w:tr>
      <w:tr w:rsidR="00FA346B" w:rsidRPr="00FA346B" w14:paraId="653CCD39" w14:textId="77777777" w:rsidTr="00553B29">
        <w:trPr>
          <w:trHeight w:hRule="exact" w:val="462"/>
        </w:trPr>
        <w:tc>
          <w:tcPr>
            <w:tcW w:w="243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23614DF" w14:textId="036345B9" w:rsidR="002B4A5F" w:rsidRPr="00FA346B" w:rsidRDefault="00CD47DB" w:rsidP="00483E82">
            <w:pPr>
              <w:pStyle w:val="a3"/>
              <w:spacing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 w:hint="eastAsia"/>
                <w:sz w:val="22"/>
                <w:szCs w:val="22"/>
              </w:rPr>
              <w:t>８</w:t>
            </w:r>
            <w:r w:rsidR="00553B29" w:rsidRPr="00FA346B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="002B4A5F" w:rsidRPr="00FA346B">
              <w:rPr>
                <w:rFonts w:ascii="ＭＳ 明朝" w:hAnsi="ＭＳ 明朝" w:hint="eastAsia"/>
                <w:sz w:val="22"/>
                <w:szCs w:val="22"/>
              </w:rPr>
              <w:t>雨天等の連絡先</w:t>
            </w:r>
          </w:p>
          <w:p w14:paraId="1FCB918B" w14:textId="77777777" w:rsidR="002B4A5F" w:rsidRPr="00FA346B" w:rsidRDefault="002B4A5F" w:rsidP="00483E82">
            <w:pPr>
              <w:pStyle w:val="a3"/>
              <w:spacing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FA346B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（必ず記入のこと）</w:t>
            </w:r>
          </w:p>
        </w:tc>
        <w:tc>
          <w:tcPr>
            <w:tcW w:w="646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F9B55F0" w14:textId="77777777" w:rsidR="002B4A5F" w:rsidRPr="00FA346B" w:rsidRDefault="002B4A5F">
            <w:pPr>
              <w:pStyle w:val="a3"/>
              <w:spacing w:before="118"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 氏名</w:t>
            </w:r>
          </w:p>
        </w:tc>
      </w:tr>
      <w:tr w:rsidR="00FA346B" w:rsidRPr="00FA346B" w14:paraId="786CE757" w14:textId="77777777" w:rsidTr="00553B29">
        <w:trPr>
          <w:trHeight w:hRule="exact" w:val="478"/>
        </w:trPr>
        <w:tc>
          <w:tcPr>
            <w:tcW w:w="24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899F944" w14:textId="77777777" w:rsidR="002B4A5F" w:rsidRPr="00FA346B" w:rsidRDefault="002B4A5F" w:rsidP="00483E82">
            <w:pPr>
              <w:pStyle w:val="a3"/>
              <w:wordWrap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FCA5AD" w14:textId="77777777" w:rsidR="002B4A5F" w:rsidRPr="00FA346B" w:rsidRDefault="002B4A5F">
            <w:pPr>
              <w:pStyle w:val="a3"/>
              <w:spacing w:before="134" w:line="239" w:lineRule="exact"/>
              <w:rPr>
                <w:sz w:val="22"/>
                <w:szCs w:val="22"/>
              </w:rPr>
            </w:pPr>
            <w:r w:rsidRPr="00FA346B">
              <w:rPr>
                <w:rFonts w:cs="Times New Roman"/>
                <w:sz w:val="22"/>
                <w:szCs w:val="22"/>
              </w:rPr>
              <w:t xml:space="preserve"> </w:t>
            </w:r>
            <w:r w:rsidRPr="00FA346B">
              <w:rPr>
                <w:rFonts w:ascii="ＭＳ 明朝" w:hAnsi="ＭＳ 明朝" w:hint="eastAsia"/>
                <w:sz w:val="22"/>
                <w:szCs w:val="22"/>
              </w:rPr>
              <w:t xml:space="preserve">  電話　　　　　　　　　携帯番号</w:t>
            </w:r>
          </w:p>
        </w:tc>
      </w:tr>
      <w:tr w:rsidR="00C910B0" w:rsidRPr="00FA346B" w14:paraId="65BEDCC2" w14:textId="77777777" w:rsidTr="00E91EE8">
        <w:trPr>
          <w:trHeight w:hRule="exact" w:val="1636"/>
        </w:trPr>
        <w:tc>
          <w:tcPr>
            <w:tcW w:w="243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4F3DA70" w14:textId="67DFE750" w:rsidR="00C910B0" w:rsidRPr="00FA346B" w:rsidRDefault="006F0DE7" w:rsidP="00483E82">
            <w:pPr>
              <w:pStyle w:val="a3"/>
              <w:spacing w:before="118" w:line="239" w:lineRule="exact"/>
              <w:rPr>
                <w:rFonts w:ascii="ＭＳ 明朝" w:hAnsi="ＭＳ 明朝" w:cs="Times New Roman"/>
                <w:sz w:val="22"/>
                <w:szCs w:val="22"/>
              </w:rPr>
            </w:pPr>
            <w:r w:rsidRPr="00FA346B">
              <w:rPr>
                <w:rFonts w:ascii="ＭＳ 明朝" w:hAnsi="ＭＳ 明朝" w:cs="Times New Roman" w:hint="eastAsia"/>
                <w:sz w:val="22"/>
                <w:szCs w:val="22"/>
              </w:rPr>
              <w:t>９</w:t>
            </w:r>
            <w:r w:rsidR="00553B29" w:rsidRPr="00FA346B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FA346B">
              <w:rPr>
                <w:rFonts w:ascii="ＭＳ 明朝" w:hAnsi="ＭＳ 明朝" w:cs="Times New Roman" w:hint="eastAsia"/>
                <w:sz w:val="22"/>
                <w:szCs w:val="22"/>
              </w:rPr>
              <w:t>備　　考</w:t>
            </w:r>
          </w:p>
        </w:tc>
        <w:tc>
          <w:tcPr>
            <w:tcW w:w="646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FA879" w14:textId="77777777" w:rsidR="00C910B0" w:rsidRPr="00FA346B" w:rsidRDefault="00C910B0">
            <w:pPr>
              <w:pStyle w:val="a3"/>
              <w:spacing w:before="118" w:line="239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14:paraId="6627DE28" w14:textId="77777777" w:rsidR="002B4A5F" w:rsidRPr="00FA346B" w:rsidRDefault="002B4A5F">
      <w:pPr>
        <w:pStyle w:val="a3"/>
        <w:spacing w:line="118" w:lineRule="exact"/>
      </w:pPr>
    </w:p>
    <w:p w14:paraId="08B474F2" w14:textId="77777777" w:rsidR="002B4A5F" w:rsidRPr="00FA346B" w:rsidRDefault="002B4A5F">
      <w:pPr>
        <w:pStyle w:val="a3"/>
        <w:spacing w:line="264" w:lineRule="exact"/>
        <w:rPr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>【注意事項】</w:t>
      </w:r>
    </w:p>
    <w:p w14:paraId="0DF72D00" w14:textId="675D6BF4" w:rsidR="002B4A5F" w:rsidRPr="00FA346B" w:rsidRDefault="002B4A5F">
      <w:pPr>
        <w:pStyle w:val="a3"/>
        <w:rPr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 xml:space="preserve">　１</w:t>
      </w:r>
      <w:r w:rsidR="000B0224" w:rsidRPr="00FA346B">
        <w:rPr>
          <w:rFonts w:ascii="ＭＳ 明朝" w:hAnsi="ＭＳ 明朝" w:hint="eastAsia"/>
          <w:sz w:val="22"/>
          <w:szCs w:val="22"/>
        </w:rPr>
        <w:t xml:space="preserve">　</w:t>
      </w:r>
      <w:r w:rsidRPr="00FA346B">
        <w:rPr>
          <w:rFonts w:ascii="ＭＳ 明朝" w:hAnsi="ＭＳ 明朝" w:hint="eastAsia"/>
          <w:sz w:val="22"/>
          <w:szCs w:val="22"/>
        </w:rPr>
        <w:t>派遣依頼は遅くとも大会の</w:t>
      </w:r>
      <w:r w:rsidR="006F0DE7" w:rsidRPr="00FA346B">
        <w:rPr>
          <w:rFonts w:ascii="ＭＳ 明朝" w:hAnsi="ＭＳ 明朝" w:hint="eastAsia"/>
          <w:sz w:val="22"/>
          <w:szCs w:val="22"/>
        </w:rPr>
        <w:t>３</w:t>
      </w:r>
      <w:r w:rsidRPr="00FA346B">
        <w:rPr>
          <w:rFonts w:ascii="ＭＳ 明朝" w:hAnsi="ＭＳ 明朝" w:hint="eastAsia"/>
          <w:sz w:val="22"/>
          <w:szCs w:val="22"/>
        </w:rPr>
        <w:t>週間前までに届くよう発送して下さい。</w:t>
      </w:r>
    </w:p>
    <w:p w14:paraId="5E861E9B" w14:textId="6708BE56" w:rsidR="002B4A5F" w:rsidRPr="00FA346B" w:rsidRDefault="002B4A5F">
      <w:pPr>
        <w:pStyle w:val="a3"/>
        <w:rPr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 xml:space="preserve">  ２</w:t>
      </w:r>
      <w:r w:rsidR="000B0224" w:rsidRPr="00FA346B">
        <w:rPr>
          <w:rFonts w:ascii="ＭＳ 明朝" w:hAnsi="ＭＳ 明朝" w:hint="eastAsia"/>
          <w:sz w:val="22"/>
          <w:szCs w:val="22"/>
        </w:rPr>
        <w:t xml:space="preserve">　</w:t>
      </w:r>
      <w:r w:rsidRPr="00FA346B">
        <w:rPr>
          <w:rFonts w:ascii="ＭＳ 明朝" w:hAnsi="ＭＳ 明朝" w:hint="eastAsia"/>
          <w:sz w:val="22"/>
          <w:szCs w:val="22"/>
        </w:rPr>
        <w:t>派遣依頼が多い場合、要請人数の確保が困難な場合がありますのでご了承下さい。</w:t>
      </w:r>
    </w:p>
    <w:p w14:paraId="5A5116B2" w14:textId="4C372B07" w:rsidR="002B4A5F" w:rsidRPr="00FA346B" w:rsidRDefault="002B4A5F">
      <w:pPr>
        <w:pStyle w:val="a3"/>
        <w:rPr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 xml:space="preserve">　３</w:t>
      </w:r>
      <w:r w:rsidR="000B0224" w:rsidRPr="00FA346B">
        <w:rPr>
          <w:rFonts w:ascii="ＭＳ 明朝" w:hAnsi="ＭＳ 明朝" w:hint="eastAsia"/>
          <w:sz w:val="22"/>
          <w:szCs w:val="22"/>
        </w:rPr>
        <w:t xml:space="preserve">　</w:t>
      </w:r>
      <w:r w:rsidRPr="00FA346B">
        <w:rPr>
          <w:rFonts w:ascii="ＭＳ 明朝" w:hAnsi="ＭＳ 明朝" w:hint="eastAsia"/>
          <w:sz w:val="22"/>
          <w:szCs w:val="22"/>
        </w:rPr>
        <w:t>雨天時等には、記入された連絡先で必ず対応できるようご配慮下さい。</w:t>
      </w:r>
    </w:p>
    <w:p w14:paraId="73E08433" w14:textId="0A70ABD3" w:rsidR="002B4A5F" w:rsidRPr="00FA346B" w:rsidRDefault="00CD47DB">
      <w:pPr>
        <w:pStyle w:val="a3"/>
        <w:rPr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 xml:space="preserve">　４</w:t>
      </w:r>
      <w:r w:rsidR="000B0224" w:rsidRPr="00FA346B">
        <w:rPr>
          <w:rFonts w:ascii="ＭＳ 明朝" w:hAnsi="ＭＳ 明朝" w:hint="eastAsia"/>
          <w:sz w:val="22"/>
          <w:szCs w:val="22"/>
        </w:rPr>
        <w:t xml:space="preserve">　</w:t>
      </w:r>
      <w:r w:rsidRPr="00FA346B">
        <w:rPr>
          <w:rFonts w:ascii="ＭＳ 明朝" w:hAnsi="ＭＳ 明朝" w:hint="eastAsia"/>
          <w:sz w:val="22"/>
          <w:szCs w:val="22"/>
        </w:rPr>
        <w:t>大会要項</w:t>
      </w:r>
      <w:r w:rsidR="002B4A5F" w:rsidRPr="00FA346B">
        <w:rPr>
          <w:rFonts w:ascii="ＭＳ 明朝" w:hAnsi="ＭＳ 明朝" w:hint="eastAsia"/>
          <w:sz w:val="22"/>
          <w:szCs w:val="22"/>
        </w:rPr>
        <w:t>、組み合わせ表も同時に発送して下さい。</w:t>
      </w:r>
    </w:p>
    <w:p w14:paraId="073C9B0E" w14:textId="77777777" w:rsidR="002B4A5F" w:rsidRPr="00FA346B" w:rsidRDefault="002B4A5F">
      <w:pPr>
        <w:pStyle w:val="a3"/>
        <w:rPr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 xml:space="preserve">　</w:t>
      </w:r>
    </w:p>
    <w:p w14:paraId="3B152BBF" w14:textId="7FDB585C" w:rsidR="00CD47DB" w:rsidRPr="00FA346B" w:rsidRDefault="00151A37">
      <w:pPr>
        <w:pStyle w:val="a3"/>
        <w:spacing w:line="264" w:lineRule="exact"/>
        <w:rPr>
          <w:rFonts w:ascii="ＭＳ 明朝" w:hAnsi="ＭＳ 明朝"/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>【</w:t>
      </w:r>
      <w:r w:rsidR="000B0224" w:rsidRPr="00FA346B">
        <w:rPr>
          <w:rFonts w:ascii="ＭＳ 明朝" w:hAnsi="ＭＳ 明朝" w:hint="eastAsia"/>
          <w:sz w:val="22"/>
          <w:szCs w:val="22"/>
        </w:rPr>
        <w:t>連絡先</w:t>
      </w:r>
      <w:r w:rsidRPr="00FA346B">
        <w:rPr>
          <w:rFonts w:ascii="ＭＳ 明朝" w:hAnsi="ＭＳ 明朝" w:hint="eastAsia"/>
          <w:sz w:val="22"/>
          <w:szCs w:val="22"/>
        </w:rPr>
        <w:t xml:space="preserve">】　　　</w:t>
      </w:r>
    </w:p>
    <w:p w14:paraId="363C190D" w14:textId="3FD19D47" w:rsidR="009602FA" w:rsidRPr="00FA346B" w:rsidRDefault="00CD47DB" w:rsidP="006F0DE7">
      <w:pPr>
        <w:pStyle w:val="a3"/>
        <w:spacing w:line="264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>部</w:t>
      </w:r>
      <w:r w:rsidR="006F0DE7" w:rsidRPr="00FA346B">
        <w:rPr>
          <w:rFonts w:ascii="ＭＳ 明朝" w:hAnsi="ＭＳ 明朝" w:hint="eastAsia"/>
          <w:sz w:val="22"/>
          <w:szCs w:val="22"/>
        </w:rPr>
        <w:t xml:space="preserve">　</w:t>
      </w:r>
      <w:r w:rsidRPr="00FA346B">
        <w:rPr>
          <w:rFonts w:ascii="ＭＳ 明朝" w:hAnsi="ＭＳ 明朝" w:hint="eastAsia"/>
          <w:sz w:val="22"/>
          <w:szCs w:val="22"/>
        </w:rPr>
        <w:t>長</w:t>
      </w:r>
      <w:r w:rsidR="006F0DE7" w:rsidRPr="00FA346B">
        <w:rPr>
          <w:rFonts w:ascii="ＭＳ 明朝" w:hAnsi="ＭＳ 明朝" w:hint="eastAsia"/>
          <w:sz w:val="22"/>
          <w:szCs w:val="22"/>
        </w:rPr>
        <w:t xml:space="preserve">　　　</w:t>
      </w:r>
      <w:r w:rsidR="00727BB8" w:rsidRPr="00FA346B">
        <w:rPr>
          <w:rFonts w:ascii="ＭＳ 明朝" w:hAnsi="ＭＳ 明朝" w:hint="eastAsia"/>
          <w:sz w:val="22"/>
          <w:szCs w:val="22"/>
        </w:rPr>
        <w:t>田口　敏夫　090-4554-4250</w:t>
      </w:r>
    </w:p>
    <w:p w14:paraId="3A99D952" w14:textId="65F8F3B8" w:rsidR="00CD47DB" w:rsidRPr="00FA346B" w:rsidRDefault="00553B29" w:rsidP="009602FA">
      <w:pPr>
        <w:pStyle w:val="a3"/>
        <w:spacing w:line="264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 xml:space="preserve">副部長　　</w:t>
      </w:r>
      <w:r w:rsidR="00CD47DB" w:rsidRPr="00FA346B">
        <w:rPr>
          <w:rFonts w:ascii="ＭＳ 明朝" w:hAnsi="ＭＳ 明朝" w:hint="eastAsia"/>
          <w:sz w:val="22"/>
          <w:szCs w:val="22"/>
        </w:rPr>
        <w:t xml:space="preserve">　</w:t>
      </w:r>
      <w:r w:rsidR="00727BB8" w:rsidRPr="00FA346B">
        <w:rPr>
          <w:rFonts w:ascii="ＭＳ 明朝" w:hAnsi="ＭＳ 明朝" w:hint="eastAsia"/>
          <w:sz w:val="22"/>
          <w:szCs w:val="22"/>
        </w:rPr>
        <w:t>三平　久孝　090-9039-1380</w:t>
      </w:r>
    </w:p>
    <w:p w14:paraId="62348E02" w14:textId="77777777" w:rsidR="000B0224" w:rsidRPr="00FA346B" w:rsidRDefault="000B0224" w:rsidP="009602FA">
      <w:pPr>
        <w:pStyle w:val="a3"/>
        <w:spacing w:line="264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02893606" w14:textId="376CB7FA" w:rsidR="00E91EE8" w:rsidRPr="00FA346B" w:rsidRDefault="00E91EE8" w:rsidP="00E91EE8">
      <w:pPr>
        <w:pStyle w:val="a3"/>
        <w:spacing w:line="264" w:lineRule="exact"/>
        <w:rPr>
          <w:rFonts w:ascii="ＭＳ 明朝" w:hAnsi="ＭＳ 明朝"/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>【派遣依頼方法】</w:t>
      </w:r>
    </w:p>
    <w:p w14:paraId="7A6E960A" w14:textId="4A6E2451" w:rsidR="00E91EE8" w:rsidRPr="00FA346B" w:rsidRDefault="00E91EE8" w:rsidP="00E91EE8">
      <w:pPr>
        <w:pStyle w:val="a3"/>
        <w:spacing w:line="264" w:lineRule="exact"/>
        <w:rPr>
          <w:rFonts w:ascii="ＭＳ 明朝" w:hAnsi="ＭＳ 明朝"/>
          <w:sz w:val="22"/>
          <w:szCs w:val="22"/>
        </w:rPr>
      </w:pPr>
      <w:r w:rsidRPr="00FA346B">
        <w:rPr>
          <w:rFonts w:ascii="ＭＳ 明朝" w:hAnsi="ＭＳ 明朝" w:hint="eastAsia"/>
          <w:sz w:val="22"/>
          <w:szCs w:val="22"/>
        </w:rPr>
        <w:t xml:space="preserve">　メールまたは</w:t>
      </w:r>
      <w:r w:rsidR="002B6231" w:rsidRPr="00FA346B">
        <w:rPr>
          <w:rFonts w:ascii="ＭＳ 明朝" w:hAnsi="ＭＳ 明朝" w:hint="eastAsia"/>
          <w:sz w:val="22"/>
          <w:szCs w:val="22"/>
        </w:rPr>
        <w:t>ＦＡＸ</w:t>
      </w:r>
      <w:r w:rsidRPr="00FA346B">
        <w:rPr>
          <w:rFonts w:ascii="ＭＳ 明朝" w:hAnsi="ＭＳ 明朝" w:hint="eastAsia"/>
          <w:sz w:val="22"/>
          <w:szCs w:val="22"/>
        </w:rPr>
        <w:t>で</w:t>
      </w:r>
      <w:r w:rsidR="0082402E" w:rsidRPr="00FA346B">
        <w:rPr>
          <w:rFonts w:ascii="ＭＳ 明朝" w:hAnsi="ＭＳ 明朝" w:hint="eastAsia"/>
          <w:sz w:val="22"/>
          <w:szCs w:val="22"/>
        </w:rPr>
        <w:t>審判員派遣</w:t>
      </w:r>
      <w:r w:rsidRPr="00FA346B">
        <w:rPr>
          <w:rFonts w:ascii="ＭＳ 明朝" w:hAnsi="ＭＳ 明朝" w:hint="eastAsia"/>
          <w:sz w:val="22"/>
          <w:szCs w:val="22"/>
        </w:rPr>
        <w:t>依頼書の送信をお願いします。</w:t>
      </w:r>
    </w:p>
    <w:tbl>
      <w:tblPr>
        <w:tblStyle w:val="aa"/>
        <w:tblW w:w="9136" w:type="dxa"/>
        <w:tblInd w:w="137" w:type="dxa"/>
        <w:tblLook w:val="04A0" w:firstRow="1" w:lastRow="0" w:firstColumn="1" w:lastColumn="0" w:noHBand="0" w:noVBand="1"/>
      </w:tblPr>
      <w:tblGrid>
        <w:gridCol w:w="9136"/>
      </w:tblGrid>
      <w:tr w:rsidR="00553B29" w:rsidRPr="00FA346B" w14:paraId="4B0DFE05" w14:textId="77777777" w:rsidTr="00E91EE8">
        <w:trPr>
          <w:trHeight w:val="987"/>
        </w:trPr>
        <w:tc>
          <w:tcPr>
            <w:tcW w:w="9136" w:type="dxa"/>
            <w:vAlign w:val="center"/>
          </w:tcPr>
          <w:p w14:paraId="5960DC52" w14:textId="77777777" w:rsidR="00E91EE8" w:rsidRPr="00FA346B" w:rsidRDefault="00E91EE8" w:rsidP="00E91EE8">
            <w:pPr>
              <w:pStyle w:val="a3"/>
              <w:spacing w:line="240" w:lineRule="auto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A34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宛　先　　部長　田口　敏夫</w:t>
            </w:r>
          </w:p>
          <w:p w14:paraId="73F10EE0" w14:textId="176BF187" w:rsidR="00E91EE8" w:rsidRPr="00FA346B" w:rsidRDefault="00E91EE8" w:rsidP="00E91EE8">
            <w:pPr>
              <w:pStyle w:val="a3"/>
              <w:spacing w:line="240" w:lineRule="auto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A34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メール　　</w:t>
            </w:r>
            <w:r w:rsidRPr="00FA346B">
              <w:rPr>
                <w:rFonts w:ascii="ＭＳ Ｐゴシック" w:eastAsia="ＭＳ Ｐゴシック" w:hAnsi="ＭＳ Ｐゴシック"/>
                <w:sz w:val="28"/>
                <w:szCs w:val="28"/>
              </w:rPr>
              <w:t>taguchi.toshio@beige.plala.or.jp</w:t>
            </w:r>
          </w:p>
          <w:p w14:paraId="05D4AD6E" w14:textId="20AD4AEC" w:rsidR="00E91EE8" w:rsidRPr="00FA346B" w:rsidRDefault="00E91EE8" w:rsidP="00E91EE8">
            <w:pPr>
              <w:pStyle w:val="a3"/>
              <w:spacing w:line="240" w:lineRule="auto"/>
              <w:ind w:firstLineChars="100" w:firstLine="2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34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ＦＡＸ　　</w:t>
            </w:r>
            <w:r w:rsidR="00BE4470" w:rsidRPr="00FA34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FA34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018-828-2688</w:t>
            </w:r>
          </w:p>
        </w:tc>
      </w:tr>
    </w:tbl>
    <w:p w14:paraId="4D33D473" w14:textId="77777777" w:rsidR="00E91EE8" w:rsidRPr="00FA346B" w:rsidRDefault="00E91EE8" w:rsidP="00E91EE8">
      <w:pPr>
        <w:pStyle w:val="a3"/>
        <w:spacing w:line="240" w:lineRule="auto"/>
        <w:rPr>
          <w:rFonts w:asciiTheme="majorEastAsia" w:eastAsiaTheme="majorEastAsia" w:hAnsiTheme="majorEastAsia"/>
          <w:sz w:val="22"/>
          <w:szCs w:val="22"/>
        </w:rPr>
      </w:pPr>
    </w:p>
    <w:sectPr w:rsidR="00E91EE8" w:rsidRPr="00FA346B" w:rsidSect="009602FA">
      <w:pgSz w:w="11906" w:h="16838" w:code="9"/>
      <w:pgMar w:top="1247" w:right="1361" w:bottom="73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852A" w14:textId="77777777" w:rsidR="00F80156" w:rsidRDefault="00F80156" w:rsidP="00BC17B4">
      <w:r>
        <w:separator/>
      </w:r>
    </w:p>
  </w:endnote>
  <w:endnote w:type="continuationSeparator" w:id="0">
    <w:p w14:paraId="6DFBEB04" w14:textId="77777777" w:rsidR="00F80156" w:rsidRDefault="00F80156" w:rsidP="00BC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75E30" w14:textId="77777777" w:rsidR="00F80156" w:rsidRDefault="00F80156" w:rsidP="00BC17B4">
      <w:r>
        <w:separator/>
      </w:r>
    </w:p>
  </w:footnote>
  <w:footnote w:type="continuationSeparator" w:id="0">
    <w:p w14:paraId="09072AE1" w14:textId="77777777" w:rsidR="00F80156" w:rsidRDefault="00F80156" w:rsidP="00BC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815A3"/>
    <w:multiLevelType w:val="hybridMultilevel"/>
    <w:tmpl w:val="7DA2373A"/>
    <w:lvl w:ilvl="0" w:tplc="E5940588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02879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5F"/>
    <w:rsid w:val="00010D81"/>
    <w:rsid w:val="00065983"/>
    <w:rsid w:val="00092733"/>
    <w:rsid w:val="000B0224"/>
    <w:rsid w:val="001177A9"/>
    <w:rsid w:val="00151A37"/>
    <w:rsid w:val="002255C9"/>
    <w:rsid w:val="002B4A5F"/>
    <w:rsid w:val="002B56AB"/>
    <w:rsid w:val="002B6231"/>
    <w:rsid w:val="003051AF"/>
    <w:rsid w:val="00483E82"/>
    <w:rsid w:val="00545932"/>
    <w:rsid w:val="00553B29"/>
    <w:rsid w:val="005B1562"/>
    <w:rsid w:val="006C0263"/>
    <w:rsid w:val="006F0DE7"/>
    <w:rsid w:val="00727BB8"/>
    <w:rsid w:val="00743B9F"/>
    <w:rsid w:val="00754EA1"/>
    <w:rsid w:val="00796B97"/>
    <w:rsid w:val="0082402E"/>
    <w:rsid w:val="008E739C"/>
    <w:rsid w:val="009602FA"/>
    <w:rsid w:val="00B02A35"/>
    <w:rsid w:val="00B72EAF"/>
    <w:rsid w:val="00BC17B4"/>
    <w:rsid w:val="00BE4470"/>
    <w:rsid w:val="00C66C00"/>
    <w:rsid w:val="00C910B0"/>
    <w:rsid w:val="00CD47DB"/>
    <w:rsid w:val="00CD6FB3"/>
    <w:rsid w:val="00D92B18"/>
    <w:rsid w:val="00DB6D50"/>
    <w:rsid w:val="00DC4B2C"/>
    <w:rsid w:val="00E6155C"/>
    <w:rsid w:val="00E91EE8"/>
    <w:rsid w:val="00F408BB"/>
    <w:rsid w:val="00F41FA8"/>
    <w:rsid w:val="00F80156"/>
    <w:rsid w:val="00F81A72"/>
    <w:rsid w:val="00F97B74"/>
    <w:rsid w:val="00FA346B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6FEEA3"/>
  <w15:chartTrackingRefBased/>
  <w15:docId w15:val="{DECBC18E-0AA7-4007-BFE1-4FAB9758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1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7B4"/>
  </w:style>
  <w:style w:type="paragraph" w:styleId="a6">
    <w:name w:val="footer"/>
    <w:basedOn w:val="a"/>
    <w:link w:val="a7"/>
    <w:uiPriority w:val="99"/>
    <w:unhideWhenUsed/>
    <w:rsid w:val="00BC1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7B4"/>
  </w:style>
  <w:style w:type="paragraph" w:styleId="a8">
    <w:name w:val="Balloon Text"/>
    <w:basedOn w:val="a"/>
    <w:link w:val="a9"/>
    <w:uiPriority w:val="99"/>
    <w:semiHidden/>
    <w:unhideWhenUsed/>
    <w:rsid w:val="00F81A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81A7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9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03002\Download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218</TotalTime>
  <Pages>1</Pages>
  <Words>405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cp:lastModifiedBy>真司 佐々木</cp:lastModifiedBy>
  <cp:revision>9</cp:revision>
  <cp:lastPrinted>2018-03-22T05:13:00Z</cp:lastPrinted>
  <dcterms:created xsi:type="dcterms:W3CDTF">2023-03-29T00:25:00Z</dcterms:created>
  <dcterms:modified xsi:type="dcterms:W3CDTF">2024-05-05T08:38:00Z</dcterms:modified>
</cp:coreProperties>
</file>