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8D4B" w14:textId="41C330EF" w:rsidR="002B4A5F" w:rsidRPr="004233E8" w:rsidRDefault="002B4A5F">
      <w:pPr>
        <w:pStyle w:val="a3"/>
        <w:spacing w:line="396" w:lineRule="exact"/>
        <w:jc w:val="center"/>
        <w:rPr>
          <w:sz w:val="28"/>
          <w:szCs w:val="28"/>
        </w:rPr>
      </w:pPr>
      <w:r w:rsidRPr="00FA346B">
        <w:rPr>
          <w:rFonts w:ascii="ＭＳ 明朝" w:hAnsi="ＭＳ 明朝" w:hint="eastAsia"/>
          <w:b/>
          <w:bCs/>
          <w:sz w:val="36"/>
          <w:szCs w:val="36"/>
        </w:rPr>
        <w:t>審判員派遣依頼書</w:t>
      </w:r>
      <w:r w:rsidR="004233E8" w:rsidRPr="004233E8">
        <w:rPr>
          <w:rFonts w:ascii="ＭＳ 明朝" w:hAnsi="ＭＳ 明朝" w:hint="eastAsia"/>
          <w:sz w:val="28"/>
          <w:szCs w:val="28"/>
        </w:rPr>
        <w:t>（秋田市除く市町村用）</w:t>
      </w:r>
    </w:p>
    <w:p w14:paraId="6C8E3E66" w14:textId="77777777" w:rsidR="002B4A5F" w:rsidRPr="004233E8" w:rsidRDefault="002B4A5F">
      <w:pPr>
        <w:pStyle w:val="a3"/>
      </w:pPr>
    </w:p>
    <w:p w14:paraId="27FCCC30" w14:textId="44FF7FDA" w:rsidR="002B4A5F" w:rsidRPr="00FA346B" w:rsidRDefault="002B4A5F">
      <w:pPr>
        <w:pStyle w:val="a3"/>
        <w:spacing w:line="264" w:lineRule="exact"/>
        <w:jc w:val="right"/>
        <w:rPr>
          <w:rFonts w:ascii="ＭＳ 明朝" w:hAnsi="ＭＳ 明朝"/>
          <w:sz w:val="24"/>
          <w:szCs w:val="24"/>
        </w:rPr>
      </w:pPr>
      <w:r w:rsidRPr="00FA346B">
        <w:rPr>
          <w:rFonts w:ascii="ＭＳ 明朝" w:hAnsi="ＭＳ 明朝" w:hint="eastAsia"/>
          <w:sz w:val="24"/>
          <w:szCs w:val="24"/>
        </w:rPr>
        <w:t>依頼年月日：</w:t>
      </w:r>
      <w:r w:rsidR="002B56AB" w:rsidRPr="00FA346B">
        <w:rPr>
          <w:rFonts w:ascii="ＭＳ 明朝" w:hAnsi="ＭＳ 明朝" w:hint="eastAsia"/>
          <w:sz w:val="24"/>
          <w:szCs w:val="24"/>
        </w:rPr>
        <w:t xml:space="preserve">令和　</w:t>
      </w:r>
      <w:r w:rsidR="00DA3069">
        <w:rPr>
          <w:rFonts w:ascii="ＭＳ 明朝" w:hAnsi="ＭＳ 明朝" w:hint="eastAsia"/>
          <w:sz w:val="24"/>
          <w:szCs w:val="24"/>
        </w:rPr>
        <w:t>８</w:t>
      </w:r>
      <w:r w:rsidRPr="00FA346B">
        <w:rPr>
          <w:rFonts w:ascii="ＭＳ 明朝" w:hAnsi="ＭＳ 明朝" w:hint="eastAsia"/>
          <w:sz w:val="24"/>
          <w:szCs w:val="24"/>
        </w:rPr>
        <w:t>年</w:t>
      </w:r>
      <w:r w:rsidR="00CD47DB" w:rsidRPr="00FA346B">
        <w:rPr>
          <w:rFonts w:ascii="ＭＳ 明朝" w:hAnsi="ＭＳ 明朝" w:hint="eastAsia"/>
          <w:sz w:val="24"/>
          <w:szCs w:val="24"/>
        </w:rPr>
        <w:t xml:space="preserve">　</w:t>
      </w:r>
      <w:r w:rsidRPr="00FA346B">
        <w:rPr>
          <w:rFonts w:ascii="ＭＳ 明朝" w:hAnsi="ＭＳ 明朝" w:hint="eastAsia"/>
          <w:sz w:val="24"/>
          <w:szCs w:val="24"/>
        </w:rPr>
        <w:t xml:space="preserve">　月　　日</w:t>
      </w:r>
    </w:p>
    <w:p w14:paraId="352EE36D" w14:textId="77777777" w:rsidR="00E91EE8" w:rsidRPr="00FA346B" w:rsidRDefault="00E91EE8">
      <w:pPr>
        <w:pStyle w:val="a3"/>
        <w:spacing w:line="264" w:lineRule="exact"/>
        <w:jc w:val="right"/>
      </w:pPr>
    </w:p>
    <w:p w14:paraId="60C2D35B" w14:textId="5259939C" w:rsidR="002B4A5F" w:rsidRPr="004233E8" w:rsidRDefault="002B4A5F" w:rsidP="004233E8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  <w:r w:rsidRPr="004233E8">
        <w:rPr>
          <w:rFonts w:ascii="ＭＳ 明朝" w:hAnsi="ＭＳ 明朝" w:hint="eastAsia"/>
          <w:sz w:val="24"/>
          <w:szCs w:val="24"/>
        </w:rPr>
        <w:t>秋田県野球協会審判部</w:t>
      </w:r>
      <w:r w:rsidR="004233E8">
        <w:rPr>
          <w:rFonts w:ascii="ＭＳ 明朝" w:hAnsi="ＭＳ 明朝" w:hint="eastAsia"/>
          <w:sz w:val="24"/>
          <w:szCs w:val="24"/>
        </w:rPr>
        <w:t xml:space="preserve">　</w:t>
      </w:r>
      <w:r w:rsidR="004233E8" w:rsidRPr="004233E8">
        <w:rPr>
          <w:rFonts w:ascii="ＭＳ 明朝" w:hAnsi="ＭＳ 明朝" w:hint="eastAsia"/>
          <w:sz w:val="24"/>
          <w:szCs w:val="24"/>
        </w:rPr>
        <w:t>支部派遣担当者　行</w:t>
      </w:r>
    </w:p>
    <w:p w14:paraId="30DA632B" w14:textId="77777777" w:rsidR="004233E8" w:rsidRPr="00FA346B" w:rsidRDefault="004233E8" w:rsidP="004233E8">
      <w:pPr>
        <w:pStyle w:val="a3"/>
        <w:spacing w:line="286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72"/>
        <w:gridCol w:w="1505"/>
        <w:gridCol w:w="5053"/>
      </w:tblGrid>
      <w:tr w:rsidR="00FA346B" w:rsidRPr="00FA346B" w14:paraId="1BACA52C" w14:textId="77777777" w:rsidTr="00DA3069">
        <w:trPr>
          <w:trHeight w:hRule="exact" w:val="550"/>
        </w:trPr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333DC" w14:textId="77777777" w:rsidR="002B4A5F" w:rsidRPr="00FA346B" w:rsidRDefault="002B4A5F">
            <w:pPr>
              <w:pStyle w:val="a3"/>
              <w:spacing w:before="118" w:line="239" w:lineRule="exact"/>
              <w:jc w:val="center"/>
            </w:pPr>
            <w:r w:rsidRPr="00FA346B">
              <w:rPr>
                <w:rFonts w:cs="Times New Roman"/>
              </w:rPr>
              <w:t xml:space="preserve"> </w:t>
            </w:r>
            <w:r w:rsidRPr="00FA346B">
              <w:rPr>
                <w:rFonts w:ascii="ＭＳ 明朝" w:hAnsi="ＭＳ 明朝" w:hint="eastAsia"/>
                <w:sz w:val="24"/>
                <w:szCs w:val="24"/>
              </w:rPr>
              <w:t>派遣依頼団体名</w:t>
            </w:r>
          </w:p>
        </w:tc>
        <w:tc>
          <w:tcPr>
            <w:tcW w:w="655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05944AF" w14:textId="77777777" w:rsidR="002B4A5F" w:rsidRPr="00FA346B" w:rsidRDefault="002B4A5F">
            <w:pPr>
              <w:pStyle w:val="a3"/>
              <w:spacing w:before="118" w:line="239" w:lineRule="exact"/>
              <w:jc w:val="center"/>
            </w:pPr>
          </w:p>
        </w:tc>
      </w:tr>
      <w:tr w:rsidR="00FA346B" w:rsidRPr="00FA346B" w14:paraId="1440F9E6" w14:textId="77777777" w:rsidTr="00DA3069">
        <w:trPr>
          <w:cantSplit/>
          <w:trHeight w:hRule="exact" w:val="552"/>
        </w:trPr>
        <w:tc>
          <w:tcPr>
            <w:tcW w:w="24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495A48" w14:textId="77777777" w:rsidR="002B4A5F" w:rsidRPr="00FA346B" w:rsidRDefault="002B4A5F">
            <w:pPr>
              <w:pStyle w:val="a3"/>
              <w:spacing w:before="118" w:line="239" w:lineRule="exact"/>
            </w:pPr>
          </w:p>
          <w:p w14:paraId="1E195912" w14:textId="77777777" w:rsidR="002B4A5F" w:rsidRPr="00FA346B" w:rsidRDefault="002B4A5F">
            <w:pPr>
              <w:pStyle w:val="a3"/>
              <w:spacing w:line="239" w:lineRule="exact"/>
              <w:jc w:val="center"/>
            </w:pPr>
            <w:r w:rsidRPr="00FA346B">
              <w:rPr>
                <w:rFonts w:cs="Times New Roman"/>
              </w:rPr>
              <w:t xml:space="preserve"> </w:t>
            </w:r>
            <w:r w:rsidRPr="00FA346B">
              <w:rPr>
                <w:rFonts w:ascii="ＭＳ 明朝" w:hAnsi="ＭＳ 明朝" w:hint="eastAsia"/>
                <w:sz w:val="24"/>
                <w:szCs w:val="24"/>
              </w:rPr>
              <w:t>派遣依頼責任者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AC401" w14:textId="77777777" w:rsidR="002B4A5F" w:rsidRPr="00FA346B" w:rsidRDefault="002B4A5F">
            <w:pPr>
              <w:pStyle w:val="a3"/>
              <w:spacing w:before="118" w:line="239" w:lineRule="exact"/>
              <w:jc w:val="center"/>
            </w:pPr>
            <w:r w:rsidRPr="00FA346B">
              <w:rPr>
                <w:rFonts w:cs="Times New Roman"/>
              </w:rPr>
              <w:t xml:space="preserve"> </w:t>
            </w:r>
            <w:r w:rsidRPr="00FA346B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0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9BE4A9A" w14:textId="77777777" w:rsidR="002B4A5F" w:rsidRPr="00FA346B" w:rsidRDefault="002B4A5F">
            <w:pPr>
              <w:pStyle w:val="a3"/>
              <w:spacing w:before="118" w:line="239" w:lineRule="exact"/>
              <w:jc w:val="center"/>
            </w:pPr>
          </w:p>
        </w:tc>
      </w:tr>
      <w:tr w:rsidR="002B4A5F" w:rsidRPr="00FA346B" w14:paraId="02DCEE61" w14:textId="77777777" w:rsidTr="00DA3069">
        <w:trPr>
          <w:cantSplit/>
          <w:trHeight w:hRule="exact" w:val="574"/>
        </w:trPr>
        <w:tc>
          <w:tcPr>
            <w:tcW w:w="2472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1BBF9B16" w14:textId="77777777" w:rsidR="002B4A5F" w:rsidRPr="00FA346B" w:rsidRDefault="002B4A5F">
            <w:pPr>
              <w:pStyle w:val="a3"/>
              <w:wordWrap/>
              <w:spacing w:line="240" w:lineRule="auto"/>
            </w:pPr>
          </w:p>
        </w:tc>
        <w:tc>
          <w:tcPr>
            <w:tcW w:w="1505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0AD6D1E" w14:textId="77777777" w:rsidR="002B4A5F" w:rsidRPr="00FA346B" w:rsidRDefault="002B4A5F">
            <w:pPr>
              <w:pStyle w:val="a3"/>
              <w:spacing w:before="134" w:line="239" w:lineRule="exact"/>
              <w:jc w:val="center"/>
            </w:pPr>
            <w:r w:rsidRPr="00FA346B">
              <w:rPr>
                <w:rFonts w:cs="Times New Roman"/>
              </w:rPr>
              <w:t xml:space="preserve"> </w:t>
            </w:r>
            <w:r w:rsidRPr="00FA346B">
              <w:rPr>
                <w:rFonts w:ascii="ＭＳ 明朝" w:hAnsi="ＭＳ 明朝" w:hint="eastAsia"/>
                <w:sz w:val="24"/>
                <w:szCs w:val="24"/>
              </w:rPr>
              <w:t>電　　話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83FCE5F" w14:textId="77777777" w:rsidR="002B4A5F" w:rsidRPr="00FA346B" w:rsidRDefault="002B4A5F">
            <w:pPr>
              <w:pStyle w:val="a3"/>
              <w:spacing w:before="134" w:line="239" w:lineRule="exact"/>
              <w:jc w:val="center"/>
            </w:pPr>
          </w:p>
        </w:tc>
      </w:tr>
    </w:tbl>
    <w:p w14:paraId="70B1A6DF" w14:textId="77777777" w:rsidR="002B4A5F" w:rsidRPr="00FA346B" w:rsidRDefault="002B4A5F">
      <w:pPr>
        <w:pStyle w:val="a3"/>
        <w:spacing w:line="118" w:lineRule="exact"/>
      </w:pPr>
    </w:p>
    <w:p w14:paraId="6A5BBC96" w14:textId="77777777" w:rsidR="002B4A5F" w:rsidRPr="00FA346B" w:rsidRDefault="002B4A5F">
      <w:pPr>
        <w:pStyle w:val="a3"/>
        <w:spacing w:line="264" w:lineRule="exact"/>
        <w:jc w:val="center"/>
      </w:pPr>
      <w:r w:rsidRPr="00FA346B">
        <w:rPr>
          <w:rFonts w:ascii="ＭＳ 明朝" w:hAnsi="ＭＳ 明朝" w:hint="eastAsia"/>
          <w:sz w:val="24"/>
          <w:szCs w:val="24"/>
        </w:rPr>
        <w:t>下記のとおり派遣願います。</w:t>
      </w:r>
    </w:p>
    <w:p w14:paraId="5C5EB5E9" w14:textId="77777777" w:rsidR="002B4A5F" w:rsidRPr="00FA346B" w:rsidRDefault="002B4A5F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6466"/>
      </w:tblGrid>
      <w:tr w:rsidR="00FA346B" w:rsidRPr="00FA346B" w14:paraId="6931FFA8" w14:textId="77777777" w:rsidTr="004233E8">
        <w:trPr>
          <w:trHeight w:hRule="exact" w:val="458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5894E" w14:textId="3CC78B8A" w:rsidR="002B4A5F" w:rsidRPr="00FA346B" w:rsidRDefault="00CD47DB" w:rsidP="00483E82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553B29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z w:val="22"/>
                <w:szCs w:val="22"/>
              </w:rPr>
              <w:t>大　会　名　等</w:t>
            </w:r>
          </w:p>
        </w:tc>
        <w:tc>
          <w:tcPr>
            <w:tcW w:w="64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0215120" w14:textId="77777777" w:rsidR="002B4A5F" w:rsidRPr="00FA346B" w:rsidRDefault="002B4A5F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</w:p>
        </w:tc>
      </w:tr>
      <w:tr w:rsidR="00FA346B" w:rsidRPr="00FA346B" w14:paraId="12D6ED08" w14:textId="77777777" w:rsidTr="004233E8">
        <w:trPr>
          <w:trHeight w:hRule="exact" w:val="458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29B15D" w14:textId="373D1125" w:rsidR="002B4A5F" w:rsidRPr="00FA346B" w:rsidRDefault="00CD47DB" w:rsidP="00483E82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553B29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z w:val="22"/>
                <w:szCs w:val="22"/>
              </w:rPr>
              <w:t>大　会　期　日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8614C0" w14:textId="77777777" w:rsidR="002B4A5F" w:rsidRPr="00FA346B" w:rsidRDefault="002B4A5F" w:rsidP="00CD6FB3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Pr="00FA346B"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A346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日（　　日間）</w:t>
            </w:r>
          </w:p>
        </w:tc>
      </w:tr>
      <w:tr w:rsidR="00FA346B" w:rsidRPr="00FA346B" w14:paraId="5F321F19" w14:textId="77777777" w:rsidTr="004233E8">
        <w:trPr>
          <w:trHeight w:hRule="exact" w:val="458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50193B" w14:textId="38DF24C2" w:rsidR="002B4A5F" w:rsidRPr="00FA346B" w:rsidRDefault="00CD47DB" w:rsidP="00483E82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553B29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pacing w:val="36"/>
                <w:sz w:val="22"/>
                <w:szCs w:val="22"/>
                <w:fitText w:val="1680" w:id="602028800"/>
              </w:rPr>
              <w:t>開会式の有</w:t>
            </w:r>
            <w:r w:rsidR="002B4A5F" w:rsidRPr="00FA346B">
              <w:rPr>
                <w:rFonts w:ascii="ＭＳ 明朝" w:hAnsi="ＭＳ 明朝" w:hint="eastAsia"/>
                <w:sz w:val="22"/>
                <w:szCs w:val="22"/>
                <w:fitText w:val="1680" w:id="602028800"/>
              </w:rPr>
              <w:t>無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DE4D7A8" w14:textId="77777777" w:rsidR="002B4A5F" w:rsidRPr="00FA346B" w:rsidRDefault="002B4A5F" w:rsidP="00CD6FB3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有 ・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無（有の場合）※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　　月 　日　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</w:tc>
      </w:tr>
      <w:tr w:rsidR="00D95E7E" w:rsidRPr="00FA346B" w14:paraId="41638574" w14:textId="77777777" w:rsidTr="00D95E7E">
        <w:trPr>
          <w:trHeight w:hRule="exact" w:val="458"/>
        </w:trPr>
        <w:tc>
          <w:tcPr>
            <w:tcW w:w="2438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4F0BACE6" w14:textId="56641B66" w:rsidR="00D95E7E" w:rsidRDefault="00D95E7E" w:rsidP="00483E82">
            <w:pPr>
              <w:pStyle w:val="a3"/>
              <w:spacing w:line="239" w:lineRule="exact"/>
              <w:rPr>
                <w:rFonts w:ascii="ＭＳ 明朝" w:hAnsi="ＭＳ 明朝"/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>
              <w:rPr>
                <w:rFonts w:ascii="ＭＳ 明朝" w:hAnsi="ＭＳ 明朝" w:hint="eastAsia"/>
                <w:sz w:val="22"/>
                <w:szCs w:val="22"/>
              </w:rPr>
              <w:t>試合開始時刻</w:t>
            </w:r>
          </w:p>
          <w:p w14:paraId="20DFDE79" w14:textId="4B1336AC" w:rsidR="00D95E7E" w:rsidRPr="00FA346B" w:rsidRDefault="00D95E7E" w:rsidP="004233E8">
            <w:pPr>
              <w:pStyle w:val="a3"/>
              <w:spacing w:line="239" w:lineRule="exact"/>
              <w:jc w:val="righ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（24時間表記）</w:t>
            </w:r>
          </w:p>
        </w:tc>
        <w:tc>
          <w:tcPr>
            <w:tcW w:w="6466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47667A02" w14:textId="42B88267" w:rsidR="00D95E7E" w:rsidRPr="00FA346B" w:rsidRDefault="00D95E7E" w:rsidP="00D95E7E">
            <w:pPr>
              <w:pStyle w:val="a3"/>
              <w:spacing w:before="118" w:line="239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第1試合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　　 　 時　　　　分</w:t>
            </w:r>
          </w:p>
        </w:tc>
      </w:tr>
      <w:tr w:rsidR="00D95E7E" w:rsidRPr="00FA346B" w14:paraId="3618C14F" w14:textId="77777777" w:rsidTr="00D95E7E">
        <w:trPr>
          <w:trHeight w:hRule="exact" w:val="458"/>
        </w:trPr>
        <w:tc>
          <w:tcPr>
            <w:tcW w:w="2438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2038E1B" w14:textId="77777777" w:rsidR="00D95E7E" w:rsidRPr="00FA346B" w:rsidRDefault="00D95E7E" w:rsidP="00483E82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466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7D6F68EA" w14:textId="66776B8A" w:rsidR="00D95E7E" w:rsidRPr="00FA346B" w:rsidRDefault="00D95E7E" w:rsidP="00D95E7E">
            <w:pPr>
              <w:pStyle w:val="a3"/>
              <w:spacing w:before="134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第2試合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　　    時　　　　分</w:t>
            </w:r>
          </w:p>
        </w:tc>
      </w:tr>
      <w:tr w:rsidR="00EF24E4" w:rsidRPr="00FA346B" w14:paraId="68B42C3B" w14:textId="77777777" w:rsidTr="00D95E7E">
        <w:trPr>
          <w:trHeight w:hRule="exact" w:val="458"/>
        </w:trPr>
        <w:tc>
          <w:tcPr>
            <w:tcW w:w="2438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310170B" w14:textId="77777777" w:rsidR="00EF24E4" w:rsidRPr="00FA346B" w:rsidRDefault="00EF24E4" w:rsidP="00483E82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466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7B50E027" w14:textId="3A47D00C" w:rsidR="00EF24E4" w:rsidRDefault="00EF24E4" w:rsidP="00D95E7E">
            <w:pPr>
              <w:pStyle w:val="a3"/>
              <w:spacing w:before="134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第3試合　　　　時　　　　分</w:t>
            </w:r>
          </w:p>
        </w:tc>
      </w:tr>
      <w:tr w:rsidR="00D95E7E" w:rsidRPr="00FA346B" w14:paraId="746727DC" w14:textId="77777777" w:rsidTr="00D95E7E">
        <w:trPr>
          <w:trHeight w:hRule="exact" w:val="458"/>
        </w:trPr>
        <w:tc>
          <w:tcPr>
            <w:tcW w:w="2438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2508CC" w14:textId="77777777" w:rsidR="00D95E7E" w:rsidRPr="00FA346B" w:rsidRDefault="00D95E7E" w:rsidP="00483E82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46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CF5119" w14:textId="130893AF" w:rsidR="00D95E7E" w:rsidRPr="00D95E7E" w:rsidRDefault="00D95E7E" w:rsidP="00D95E7E">
            <w:pPr>
              <w:pStyle w:val="a3"/>
              <w:spacing w:before="13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第</w:t>
            </w:r>
            <w:r w:rsidR="00EF24E4"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 w:hint="eastAsia"/>
                <w:sz w:val="22"/>
                <w:szCs w:val="22"/>
              </w:rPr>
              <w:t>試合　　　　時　　　　分</w:t>
            </w:r>
          </w:p>
        </w:tc>
      </w:tr>
      <w:tr w:rsidR="00FA346B" w:rsidRPr="00FA346B" w14:paraId="41C5B91F" w14:textId="77777777" w:rsidTr="004233E8">
        <w:trPr>
          <w:trHeight w:hRule="exact" w:val="496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BCC78B" w14:textId="348408F0" w:rsidR="002B4A5F" w:rsidRPr="00FA346B" w:rsidRDefault="00CD47DB" w:rsidP="00483E82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pacing w:val="-4"/>
                <w:sz w:val="22"/>
                <w:szCs w:val="22"/>
              </w:rPr>
              <w:t>５</w:t>
            </w:r>
            <w:r w:rsidR="00553B29" w:rsidRPr="00FA346B">
              <w:rPr>
                <w:rFonts w:ascii="ＭＳ 明朝" w:hAnsi="ＭＳ 明朝" w:hint="eastAsia"/>
                <w:spacing w:val="-4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pacing w:val="-4"/>
                <w:sz w:val="22"/>
                <w:szCs w:val="22"/>
              </w:rPr>
              <w:t>会　場（グラウンド）</w:t>
            </w:r>
          </w:p>
        </w:tc>
        <w:tc>
          <w:tcPr>
            <w:tcW w:w="64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400326" w14:textId="77777777" w:rsidR="002B4A5F" w:rsidRPr="00FA346B" w:rsidRDefault="002B4A5F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</w:p>
        </w:tc>
      </w:tr>
      <w:tr w:rsidR="00FA346B" w:rsidRPr="00FA346B" w14:paraId="2D874DA7" w14:textId="77777777" w:rsidTr="004233E8">
        <w:trPr>
          <w:trHeight w:hRule="exact" w:val="458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95BBED0" w14:textId="4D181930" w:rsidR="002B4A5F" w:rsidRPr="00FA346B" w:rsidRDefault="00CD47DB" w:rsidP="00483E82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553B29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z w:val="22"/>
                <w:szCs w:val="22"/>
              </w:rPr>
              <w:t>試　  合　　数</w:t>
            </w:r>
          </w:p>
        </w:tc>
        <w:tc>
          <w:tcPr>
            <w:tcW w:w="64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B428A0" w14:textId="77777777" w:rsidR="002B4A5F" w:rsidRPr="00FA346B" w:rsidRDefault="002B4A5F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 合計　　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試合</w:t>
            </w:r>
          </w:p>
        </w:tc>
      </w:tr>
      <w:tr w:rsidR="00FA346B" w:rsidRPr="00FA346B" w14:paraId="645028B2" w14:textId="77777777" w:rsidTr="004233E8">
        <w:trPr>
          <w:trHeight w:hRule="exact" w:val="462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ABADD1B" w14:textId="198810BA" w:rsidR="002B4A5F" w:rsidRPr="00FA346B" w:rsidRDefault="00CD47DB" w:rsidP="00483E82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553B29" w:rsidRPr="00FA3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z w:val="22"/>
                <w:szCs w:val="22"/>
              </w:rPr>
              <w:t>一試合の審判員数</w:t>
            </w:r>
          </w:p>
        </w:tc>
        <w:tc>
          <w:tcPr>
            <w:tcW w:w="64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11BB1" w14:textId="77777777" w:rsidR="002B4A5F" w:rsidRPr="00FA346B" w:rsidRDefault="002B4A5F" w:rsidP="00CD6FB3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 一人制 ・ 二人制 ・ 三人制 </w:t>
            </w:r>
            <w:r w:rsidR="00CD6FB3" w:rsidRPr="00FA346B">
              <w:rPr>
                <w:rFonts w:ascii="ＭＳ 明朝" w:hAnsi="ＭＳ 明朝" w:hint="eastAsia"/>
                <w:sz w:val="22"/>
                <w:szCs w:val="22"/>
              </w:rPr>
              <w:t>・ 四人制 （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>○で囲む）</w:t>
            </w:r>
          </w:p>
        </w:tc>
      </w:tr>
      <w:tr w:rsidR="00FA346B" w:rsidRPr="00FA346B" w14:paraId="653CCD39" w14:textId="77777777" w:rsidTr="004233E8">
        <w:trPr>
          <w:trHeight w:hRule="exact" w:val="462"/>
        </w:trPr>
        <w:tc>
          <w:tcPr>
            <w:tcW w:w="243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23614DF" w14:textId="036345B9" w:rsidR="002B4A5F" w:rsidRPr="00FA346B" w:rsidRDefault="00CD47DB" w:rsidP="00483E82">
            <w:pPr>
              <w:pStyle w:val="a3"/>
              <w:spacing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 w:hint="eastAsia"/>
                <w:sz w:val="22"/>
                <w:szCs w:val="22"/>
              </w:rPr>
              <w:t>８</w:t>
            </w:r>
            <w:r w:rsidR="00553B29" w:rsidRPr="00FA346B">
              <w:rPr>
                <w:rFonts w:cs="Times New Roman" w:hint="eastAsia"/>
                <w:sz w:val="22"/>
                <w:szCs w:val="22"/>
              </w:rPr>
              <w:t xml:space="preserve">　</w:t>
            </w:r>
            <w:r w:rsidR="002B4A5F" w:rsidRPr="00FA346B">
              <w:rPr>
                <w:rFonts w:ascii="ＭＳ 明朝" w:hAnsi="ＭＳ 明朝" w:hint="eastAsia"/>
                <w:sz w:val="22"/>
                <w:szCs w:val="22"/>
              </w:rPr>
              <w:t>雨天等の連絡先</w:t>
            </w:r>
          </w:p>
          <w:p w14:paraId="1FCB918B" w14:textId="77777777" w:rsidR="002B4A5F" w:rsidRPr="00FA346B" w:rsidRDefault="002B4A5F" w:rsidP="00483E82">
            <w:pPr>
              <w:pStyle w:val="a3"/>
              <w:spacing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FA346B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（必ず記入のこと）</w:t>
            </w:r>
          </w:p>
        </w:tc>
        <w:tc>
          <w:tcPr>
            <w:tcW w:w="646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F9B55F0" w14:textId="77777777" w:rsidR="002B4A5F" w:rsidRPr="00FA346B" w:rsidRDefault="002B4A5F">
            <w:pPr>
              <w:pStyle w:val="a3"/>
              <w:spacing w:before="118"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 氏名</w:t>
            </w:r>
          </w:p>
        </w:tc>
      </w:tr>
      <w:tr w:rsidR="00FA346B" w:rsidRPr="00FA346B" w14:paraId="786CE757" w14:textId="77777777" w:rsidTr="004233E8">
        <w:trPr>
          <w:trHeight w:hRule="exact" w:val="478"/>
        </w:trPr>
        <w:tc>
          <w:tcPr>
            <w:tcW w:w="24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899F944" w14:textId="77777777" w:rsidR="002B4A5F" w:rsidRPr="00FA346B" w:rsidRDefault="002B4A5F" w:rsidP="00483E82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4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CA5AD" w14:textId="62BB4708" w:rsidR="002B4A5F" w:rsidRPr="00FA346B" w:rsidRDefault="002B4A5F">
            <w:pPr>
              <w:pStyle w:val="a3"/>
              <w:spacing w:before="134" w:line="239" w:lineRule="exact"/>
              <w:rPr>
                <w:sz w:val="22"/>
                <w:szCs w:val="22"/>
              </w:rPr>
            </w:pPr>
            <w:r w:rsidRPr="00FA346B">
              <w:rPr>
                <w:rFonts w:cs="Times New Roman"/>
                <w:sz w:val="22"/>
                <w:szCs w:val="22"/>
              </w:rPr>
              <w:t xml:space="preserve"> </w:t>
            </w:r>
            <w:r w:rsidRPr="00FA346B">
              <w:rPr>
                <w:rFonts w:ascii="ＭＳ 明朝" w:hAnsi="ＭＳ 明朝" w:hint="eastAsia"/>
                <w:sz w:val="22"/>
                <w:szCs w:val="22"/>
              </w:rPr>
              <w:t xml:space="preserve">  電話　　　　　　　　　携帯</w:t>
            </w:r>
            <w:r w:rsidR="00D95E7E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</w:tr>
      <w:tr w:rsidR="00C910B0" w:rsidRPr="00FA346B" w14:paraId="65BEDCC2" w14:textId="77777777" w:rsidTr="004233E8">
        <w:trPr>
          <w:trHeight w:hRule="exact" w:val="1636"/>
        </w:trPr>
        <w:tc>
          <w:tcPr>
            <w:tcW w:w="243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4F3DA70" w14:textId="67DFE750" w:rsidR="00C910B0" w:rsidRPr="00FA346B" w:rsidRDefault="006F0DE7" w:rsidP="00483E82">
            <w:pPr>
              <w:pStyle w:val="a3"/>
              <w:spacing w:before="118" w:line="239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FA346B">
              <w:rPr>
                <w:rFonts w:ascii="ＭＳ 明朝" w:hAnsi="ＭＳ 明朝" w:cs="Times New Roman" w:hint="eastAsia"/>
                <w:sz w:val="22"/>
                <w:szCs w:val="22"/>
              </w:rPr>
              <w:t>９</w:t>
            </w:r>
            <w:r w:rsidR="00553B29" w:rsidRPr="00FA346B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FA346B">
              <w:rPr>
                <w:rFonts w:ascii="ＭＳ 明朝" w:hAnsi="ＭＳ 明朝" w:cs="Times New Roman" w:hint="eastAsia"/>
                <w:sz w:val="22"/>
                <w:szCs w:val="22"/>
              </w:rPr>
              <w:t>備　　考</w:t>
            </w:r>
          </w:p>
        </w:tc>
        <w:tc>
          <w:tcPr>
            <w:tcW w:w="646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FA879" w14:textId="77777777" w:rsidR="00C910B0" w:rsidRPr="00FA346B" w:rsidRDefault="00C910B0">
            <w:pPr>
              <w:pStyle w:val="a3"/>
              <w:spacing w:before="118" w:line="239" w:lineRule="exact"/>
              <w:rPr>
                <w:rFonts w:cs="Times New Roman"/>
                <w:sz w:val="22"/>
                <w:szCs w:val="22"/>
              </w:rPr>
            </w:pPr>
          </w:p>
        </w:tc>
      </w:tr>
    </w:tbl>
    <w:p w14:paraId="6627DE28" w14:textId="77777777" w:rsidR="002B4A5F" w:rsidRPr="00FA346B" w:rsidRDefault="002B4A5F">
      <w:pPr>
        <w:pStyle w:val="a3"/>
        <w:spacing w:line="118" w:lineRule="exact"/>
      </w:pPr>
    </w:p>
    <w:p w14:paraId="08B474F2" w14:textId="77777777" w:rsidR="002B4A5F" w:rsidRPr="00FA346B" w:rsidRDefault="002B4A5F" w:rsidP="00D95E7E">
      <w:pPr>
        <w:pStyle w:val="a3"/>
        <w:spacing w:line="240" w:lineRule="auto"/>
        <w:rPr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>【注意事項】</w:t>
      </w:r>
    </w:p>
    <w:p w14:paraId="0DF72D00" w14:textId="11B0EAEE" w:rsidR="002B4A5F" w:rsidRPr="00FA346B" w:rsidRDefault="002B4A5F" w:rsidP="00D95E7E">
      <w:pPr>
        <w:pStyle w:val="a3"/>
        <w:spacing w:line="240" w:lineRule="auto"/>
        <w:rPr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 xml:space="preserve">　１</w:t>
      </w:r>
      <w:r w:rsidR="000B0224" w:rsidRPr="00FA346B">
        <w:rPr>
          <w:rFonts w:ascii="ＭＳ 明朝" w:hAnsi="ＭＳ 明朝" w:hint="eastAsia"/>
          <w:sz w:val="22"/>
          <w:szCs w:val="22"/>
        </w:rPr>
        <w:t xml:space="preserve">　</w:t>
      </w:r>
      <w:r w:rsidRPr="00FA346B">
        <w:rPr>
          <w:rFonts w:ascii="ＭＳ 明朝" w:hAnsi="ＭＳ 明朝" w:hint="eastAsia"/>
          <w:sz w:val="22"/>
          <w:szCs w:val="22"/>
        </w:rPr>
        <w:t>派遣依頼は遅くとも大会</w:t>
      </w:r>
      <w:r w:rsidR="001851F6">
        <w:rPr>
          <w:rFonts w:ascii="ＭＳ 明朝" w:hAnsi="ＭＳ 明朝" w:hint="eastAsia"/>
          <w:sz w:val="22"/>
          <w:szCs w:val="22"/>
        </w:rPr>
        <w:t>（試合）</w:t>
      </w:r>
      <w:r w:rsidR="006353F0">
        <w:rPr>
          <w:rFonts w:ascii="ＭＳ 明朝" w:hAnsi="ＭＳ 明朝" w:hint="eastAsia"/>
          <w:sz w:val="22"/>
          <w:szCs w:val="22"/>
        </w:rPr>
        <w:t>３</w:t>
      </w:r>
      <w:r w:rsidRPr="00FA346B">
        <w:rPr>
          <w:rFonts w:ascii="ＭＳ 明朝" w:hAnsi="ＭＳ 明朝" w:hint="eastAsia"/>
          <w:sz w:val="22"/>
          <w:szCs w:val="22"/>
        </w:rPr>
        <w:t>週間前まで</w:t>
      </w:r>
      <w:r w:rsidR="00D95E7E">
        <w:rPr>
          <w:rFonts w:ascii="ＭＳ 明朝" w:hAnsi="ＭＳ 明朝" w:hint="eastAsia"/>
          <w:sz w:val="22"/>
          <w:szCs w:val="22"/>
        </w:rPr>
        <w:t>の送付をお願いします</w:t>
      </w:r>
      <w:r w:rsidRPr="00FA346B">
        <w:rPr>
          <w:rFonts w:ascii="ＭＳ 明朝" w:hAnsi="ＭＳ 明朝" w:hint="eastAsia"/>
          <w:sz w:val="22"/>
          <w:szCs w:val="22"/>
        </w:rPr>
        <w:t>。</w:t>
      </w:r>
    </w:p>
    <w:p w14:paraId="5E861E9B" w14:textId="2D2DBD75" w:rsidR="002B4A5F" w:rsidRPr="004233E8" w:rsidRDefault="002B4A5F" w:rsidP="00D95E7E">
      <w:pPr>
        <w:pStyle w:val="a3"/>
        <w:spacing w:line="240" w:lineRule="auto"/>
        <w:ind w:leftChars="100" w:left="430" w:hangingChars="100" w:hanging="220"/>
        <w:rPr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>２</w:t>
      </w:r>
      <w:r w:rsidR="000B0224" w:rsidRPr="00FA346B">
        <w:rPr>
          <w:rFonts w:ascii="ＭＳ 明朝" w:hAnsi="ＭＳ 明朝" w:hint="eastAsia"/>
          <w:sz w:val="22"/>
          <w:szCs w:val="22"/>
        </w:rPr>
        <w:t xml:space="preserve">　</w:t>
      </w:r>
      <w:r w:rsidR="004233E8" w:rsidRPr="004233E8">
        <w:rPr>
          <w:rFonts w:hint="eastAsia"/>
          <w:sz w:val="22"/>
          <w:szCs w:val="22"/>
        </w:rPr>
        <w:t>審判員</w:t>
      </w:r>
      <w:r w:rsidR="004233E8">
        <w:rPr>
          <w:rFonts w:hint="eastAsia"/>
          <w:sz w:val="22"/>
          <w:szCs w:val="22"/>
        </w:rPr>
        <w:t>が</w:t>
      </w:r>
      <w:r w:rsidR="004233E8" w:rsidRPr="004233E8">
        <w:rPr>
          <w:rFonts w:hint="eastAsia"/>
          <w:sz w:val="22"/>
          <w:szCs w:val="22"/>
        </w:rPr>
        <w:t>不足</w:t>
      </w:r>
      <w:r w:rsidR="004233E8">
        <w:rPr>
          <w:rFonts w:hint="eastAsia"/>
          <w:sz w:val="22"/>
          <w:szCs w:val="22"/>
        </w:rPr>
        <w:t>しており、</w:t>
      </w:r>
      <w:r w:rsidR="004233E8" w:rsidRPr="004233E8">
        <w:rPr>
          <w:rFonts w:hint="eastAsia"/>
          <w:sz w:val="22"/>
          <w:szCs w:val="22"/>
        </w:rPr>
        <w:t>派遣依頼に対応できない場合があります</w:t>
      </w:r>
      <w:r w:rsidR="004233E8">
        <w:rPr>
          <w:rFonts w:hint="eastAsia"/>
          <w:sz w:val="22"/>
          <w:szCs w:val="22"/>
        </w:rPr>
        <w:t>。</w:t>
      </w:r>
    </w:p>
    <w:p w14:paraId="5A5116B2" w14:textId="4C372B07" w:rsidR="002B4A5F" w:rsidRPr="00FA346B" w:rsidRDefault="002B4A5F" w:rsidP="00D95E7E">
      <w:pPr>
        <w:pStyle w:val="a3"/>
        <w:spacing w:line="240" w:lineRule="auto"/>
        <w:rPr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 xml:space="preserve">　３</w:t>
      </w:r>
      <w:r w:rsidR="000B0224" w:rsidRPr="00FA346B">
        <w:rPr>
          <w:rFonts w:ascii="ＭＳ 明朝" w:hAnsi="ＭＳ 明朝" w:hint="eastAsia"/>
          <w:sz w:val="22"/>
          <w:szCs w:val="22"/>
        </w:rPr>
        <w:t xml:space="preserve">　</w:t>
      </w:r>
      <w:r w:rsidRPr="00FA346B">
        <w:rPr>
          <w:rFonts w:ascii="ＭＳ 明朝" w:hAnsi="ＭＳ 明朝" w:hint="eastAsia"/>
          <w:sz w:val="22"/>
          <w:szCs w:val="22"/>
        </w:rPr>
        <w:t>雨天時等には、記入された連絡先で必ず対応できるようご配慮下さい。</w:t>
      </w:r>
    </w:p>
    <w:p w14:paraId="73E08433" w14:textId="0A70ABD3" w:rsidR="002B4A5F" w:rsidRDefault="00CD47DB" w:rsidP="00D95E7E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 xml:space="preserve">　４</w:t>
      </w:r>
      <w:r w:rsidR="000B0224" w:rsidRPr="00FA346B">
        <w:rPr>
          <w:rFonts w:ascii="ＭＳ 明朝" w:hAnsi="ＭＳ 明朝" w:hint="eastAsia"/>
          <w:sz w:val="22"/>
          <w:szCs w:val="22"/>
        </w:rPr>
        <w:t xml:space="preserve">　</w:t>
      </w:r>
      <w:r w:rsidRPr="00FA346B">
        <w:rPr>
          <w:rFonts w:ascii="ＭＳ 明朝" w:hAnsi="ＭＳ 明朝" w:hint="eastAsia"/>
          <w:sz w:val="22"/>
          <w:szCs w:val="22"/>
        </w:rPr>
        <w:t>大会要項</w:t>
      </w:r>
      <w:r w:rsidR="002B4A5F" w:rsidRPr="00FA346B">
        <w:rPr>
          <w:rFonts w:ascii="ＭＳ 明朝" w:hAnsi="ＭＳ 明朝" w:hint="eastAsia"/>
          <w:sz w:val="22"/>
          <w:szCs w:val="22"/>
        </w:rPr>
        <w:t>、組み合わせ表も同時に発送して下さい。</w:t>
      </w:r>
    </w:p>
    <w:p w14:paraId="3A92760D" w14:textId="75571C1C" w:rsidR="004233E8" w:rsidRDefault="004233E8" w:rsidP="00D95E7E">
      <w:pPr>
        <w:pStyle w:val="a3"/>
        <w:spacing w:line="24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4233E8">
        <w:rPr>
          <w:rFonts w:hint="eastAsia"/>
          <w:sz w:val="22"/>
          <w:szCs w:val="22"/>
        </w:rPr>
        <w:t>会場となる球場が複数ある場合は、主会場の球場所在地担当支部へ依頼をお願いします。</w:t>
      </w:r>
    </w:p>
    <w:p w14:paraId="62348E02" w14:textId="4C8DB1C9" w:rsidR="000B0224" w:rsidRPr="004233E8" w:rsidRDefault="00151A37" w:rsidP="00DA3069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 xml:space="preserve">　</w:t>
      </w:r>
    </w:p>
    <w:p w14:paraId="02893606" w14:textId="376CB7FA" w:rsidR="00E91EE8" w:rsidRPr="00FA346B" w:rsidRDefault="00E91EE8" w:rsidP="00D95E7E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 w:rsidRPr="00FA346B">
        <w:rPr>
          <w:rFonts w:ascii="ＭＳ 明朝" w:hAnsi="ＭＳ 明朝" w:hint="eastAsia"/>
          <w:sz w:val="22"/>
          <w:szCs w:val="22"/>
        </w:rPr>
        <w:t>【派遣依頼方法】</w:t>
      </w:r>
    </w:p>
    <w:p w14:paraId="7F42DB1B" w14:textId="41A47CB2" w:rsidR="00C41554" w:rsidRDefault="00C41554" w:rsidP="00D95E7E">
      <w:pPr>
        <w:pStyle w:val="a3"/>
        <w:spacing w:line="240" w:lineRule="auto"/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4233E8">
        <w:rPr>
          <w:rFonts w:hint="eastAsia"/>
          <w:sz w:val="22"/>
          <w:szCs w:val="22"/>
        </w:rPr>
        <w:t>派遣依頼書送付先は球場所在地により異なります</w:t>
      </w:r>
      <w:r w:rsidR="00EF24E4">
        <w:rPr>
          <w:rFonts w:hint="eastAsia"/>
          <w:sz w:val="22"/>
          <w:szCs w:val="22"/>
        </w:rPr>
        <w:t>ので、</w:t>
      </w:r>
      <w:r>
        <w:rPr>
          <w:rFonts w:hint="eastAsia"/>
          <w:sz w:val="22"/>
          <w:szCs w:val="22"/>
        </w:rPr>
        <w:t>別紙「</w:t>
      </w:r>
      <w:r w:rsidRPr="00C41554">
        <w:rPr>
          <w:rFonts w:hint="eastAsia"/>
          <w:sz w:val="22"/>
          <w:szCs w:val="22"/>
        </w:rPr>
        <w:t>審判員派遣依頼書送付先一覧（令和</w:t>
      </w:r>
      <w:r w:rsidR="00DA3069">
        <w:rPr>
          <w:rFonts w:hint="eastAsia"/>
          <w:sz w:val="22"/>
          <w:szCs w:val="22"/>
        </w:rPr>
        <w:t>８</w:t>
      </w:r>
      <w:r w:rsidRPr="00C41554">
        <w:rPr>
          <w:rFonts w:hint="eastAsia"/>
          <w:sz w:val="22"/>
          <w:szCs w:val="22"/>
        </w:rPr>
        <w:t>年度）</w:t>
      </w:r>
      <w:r>
        <w:rPr>
          <w:rFonts w:hint="eastAsia"/>
          <w:sz w:val="22"/>
          <w:szCs w:val="22"/>
        </w:rPr>
        <w:t>」</w:t>
      </w:r>
      <w:r w:rsidRPr="004233E8">
        <w:rPr>
          <w:rFonts w:hint="eastAsia"/>
          <w:sz w:val="22"/>
          <w:szCs w:val="22"/>
        </w:rPr>
        <w:t>より担当支部へ依頼をお願いします。</w:t>
      </w:r>
    </w:p>
    <w:p w14:paraId="42DC92B2" w14:textId="00A5E965" w:rsidR="00C41554" w:rsidRPr="004233E8" w:rsidRDefault="00C41554" w:rsidP="00D95E7E">
      <w:pPr>
        <w:pStyle w:val="a3"/>
        <w:spacing w:line="240" w:lineRule="auto"/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4233E8">
        <w:rPr>
          <w:rFonts w:hint="eastAsia"/>
          <w:sz w:val="22"/>
          <w:szCs w:val="22"/>
        </w:rPr>
        <w:t>秋田支部へ依頼する場合は、秋田</w:t>
      </w:r>
      <w:r w:rsidR="00CD123C">
        <w:rPr>
          <w:rFonts w:hint="eastAsia"/>
          <w:sz w:val="22"/>
          <w:szCs w:val="22"/>
        </w:rPr>
        <w:t>支部</w:t>
      </w:r>
      <w:r w:rsidRPr="004233E8">
        <w:rPr>
          <w:rFonts w:hint="eastAsia"/>
          <w:sz w:val="22"/>
          <w:szCs w:val="22"/>
        </w:rPr>
        <w:t>用の依頼書をご使用ください。</w:t>
      </w:r>
    </w:p>
    <w:p w14:paraId="4D33D473" w14:textId="77777777" w:rsidR="00E91EE8" w:rsidRPr="00FA346B" w:rsidRDefault="00E91EE8" w:rsidP="00E91EE8">
      <w:pPr>
        <w:pStyle w:val="a3"/>
        <w:spacing w:line="240" w:lineRule="auto"/>
        <w:rPr>
          <w:rFonts w:asciiTheme="majorEastAsia" w:eastAsiaTheme="majorEastAsia" w:hAnsiTheme="majorEastAsia"/>
          <w:sz w:val="22"/>
          <w:szCs w:val="22"/>
        </w:rPr>
      </w:pPr>
    </w:p>
    <w:sectPr w:rsidR="00E91EE8" w:rsidRPr="00FA346B" w:rsidSect="009602FA">
      <w:headerReference w:type="default" r:id="rId7"/>
      <w:pgSz w:w="11906" w:h="16838" w:code="9"/>
      <w:pgMar w:top="1247" w:right="1361" w:bottom="73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BEDE" w14:textId="77777777" w:rsidR="00837DFF" w:rsidRDefault="00837DFF" w:rsidP="00BC17B4">
      <w:r>
        <w:separator/>
      </w:r>
    </w:p>
  </w:endnote>
  <w:endnote w:type="continuationSeparator" w:id="0">
    <w:p w14:paraId="552A4B18" w14:textId="77777777" w:rsidR="00837DFF" w:rsidRDefault="00837DFF" w:rsidP="00BC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6D6E" w14:textId="77777777" w:rsidR="00837DFF" w:rsidRDefault="00837DFF" w:rsidP="00BC17B4">
      <w:r>
        <w:separator/>
      </w:r>
    </w:p>
  </w:footnote>
  <w:footnote w:type="continuationSeparator" w:id="0">
    <w:p w14:paraId="2736D2B3" w14:textId="77777777" w:rsidR="00837DFF" w:rsidRDefault="00837DFF" w:rsidP="00BC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5CB8" w14:textId="360B3A7F" w:rsidR="004233E8" w:rsidRDefault="004233E8" w:rsidP="004233E8">
    <w:pPr>
      <w:pStyle w:val="a4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</w:t>
    </w:r>
    <w:r w:rsidRPr="004233E8">
      <w:rPr>
        <w:rFonts w:asciiTheme="minorEastAsia" w:eastAsiaTheme="minorEastAsia" w:hAnsiTheme="minorEastAsia" w:hint="eastAsia"/>
      </w:rPr>
      <w:t>令和</w:t>
    </w:r>
    <w:r w:rsidR="00DA3069">
      <w:rPr>
        <w:rFonts w:asciiTheme="minorEastAsia" w:eastAsiaTheme="minorEastAsia" w:hAnsiTheme="minorEastAsia" w:hint="eastAsia"/>
      </w:rPr>
      <w:t>８</w:t>
    </w:r>
    <w:r w:rsidRPr="004233E8">
      <w:rPr>
        <w:rFonts w:asciiTheme="minorEastAsia" w:eastAsiaTheme="minorEastAsia" w:hAnsiTheme="minorEastAsia" w:hint="eastAsia"/>
      </w:rPr>
      <w:t>年度</w:t>
    </w:r>
    <w:r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815A3"/>
    <w:multiLevelType w:val="hybridMultilevel"/>
    <w:tmpl w:val="7DA2373A"/>
    <w:lvl w:ilvl="0" w:tplc="E5940588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2879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5F"/>
    <w:rsid w:val="00010D81"/>
    <w:rsid w:val="00065983"/>
    <w:rsid w:val="00092733"/>
    <w:rsid w:val="000B0224"/>
    <w:rsid w:val="001177A9"/>
    <w:rsid w:val="00151A37"/>
    <w:rsid w:val="001851F6"/>
    <w:rsid w:val="001E4533"/>
    <w:rsid w:val="002255C9"/>
    <w:rsid w:val="002B4A5F"/>
    <w:rsid w:val="002B56AB"/>
    <w:rsid w:val="002B6231"/>
    <w:rsid w:val="003051AF"/>
    <w:rsid w:val="004233E8"/>
    <w:rsid w:val="00483E82"/>
    <w:rsid w:val="004D7AB1"/>
    <w:rsid w:val="00545932"/>
    <w:rsid w:val="00553B29"/>
    <w:rsid w:val="00587AD3"/>
    <w:rsid w:val="005B1562"/>
    <w:rsid w:val="006353F0"/>
    <w:rsid w:val="006C0263"/>
    <w:rsid w:val="006F0DE7"/>
    <w:rsid w:val="00727BB8"/>
    <w:rsid w:val="00743B9F"/>
    <w:rsid w:val="00754EA1"/>
    <w:rsid w:val="00796B97"/>
    <w:rsid w:val="0082402E"/>
    <w:rsid w:val="00837DFF"/>
    <w:rsid w:val="008C5226"/>
    <w:rsid w:val="008E739C"/>
    <w:rsid w:val="009602FA"/>
    <w:rsid w:val="009621DF"/>
    <w:rsid w:val="00A15194"/>
    <w:rsid w:val="00B02A35"/>
    <w:rsid w:val="00B72EAF"/>
    <w:rsid w:val="00B80F4F"/>
    <w:rsid w:val="00BC17B4"/>
    <w:rsid w:val="00BE4470"/>
    <w:rsid w:val="00BF4183"/>
    <w:rsid w:val="00C41554"/>
    <w:rsid w:val="00C66C00"/>
    <w:rsid w:val="00C910B0"/>
    <w:rsid w:val="00CD123C"/>
    <w:rsid w:val="00CD47DB"/>
    <w:rsid w:val="00CD6FB3"/>
    <w:rsid w:val="00D92B18"/>
    <w:rsid w:val="00D95E7E"/>
    <w:rsid w:val="00DA3069"/>
    <w:rsid w:val="00DB6D50"/>
    <w:rsid w:val="00DC4B2C"/>
    <w:rsid w:val="00E6155C"/>
    <w:rsid w:val="00E91EE8"/>
    <w:rsid w:val="00EF24E4"/>
    <w:rsid w:val="00F408BB"/>
    <w:rsid w:val="00F41FA8"/>
    <w:rsid w:val="00F80156"/>
    <w:rsid w:val="00F81A72"/>
    <w:rsid w:val="00F97B74"/>
    <w:rsid w:val="00FA346B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FEEA3"/>
  <w15:chartTrackingRefBased/>
  <w15:docId w15:val="{DECBC18E-0AA7-4007-BFE1-4FAB9758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7B4"/>
  </w:style>
  <w:style w:type="paragraph" w:styleId="a6">
    <w:name w:val="footer"/>
    <w:basedOn w:val="a"/>
    <w:link w:val="a7"/>
    <w:uiPriority w:val="99"/>
    <w:unhideWhenUsed/>
    <w:rsid w:val="00BC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7B4"/>
  </w:style>
  <w:style w:type="paragraph" w:styleId="a8">
    <w:name w:val="Balloon Text"/>
    <w:basedOn w:val="a"/>
    <w:link w:val="a9"/>
    <w:uiPriority w:val="99"/>
    <w:semiHidden/>
    <w:unhideWhenUsed/>
    <w:rsid w:val="00F81A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81A7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9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303002\Download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</dc:creator>
  <cp:keywords/>
  <cp:lastModifiedBy>真司 佐々木</cp:lastModifiedBy>
  <cp:revision>2</cp:revision>
  <cp:lastPrinted>2018-03-22T05:13:00Z</cp:lastPrinted>
  <dcterms:created xsi:type="dcterms:W3CDTF">2026-05-01T23:11:00Z</dcterms:created>
  <dcterms:modified xsi:type="dcterms:W3CDTF">2026-05-01T23:11:00Z</dcterms:modified>
</cp:coreProperties>
</file>